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C01" w:rsidRPr="006568A9" w:rsidRDefault="00206C01" w:rsidP="00B67C3F">
      <w:pPr>
        <w:spacing w:line="400" w:lineRule="exact"/>
        <w:jc w:val="center"/>
      </w:pPr>
      <w:r w:rsidRPr="006568A9">
        <w:rPr>
          <w:rFonts w:ascii="標楷體" w:eastAsia="標楷體" w:hAnsi="標楷體" w:hint="eastAsia"/>
          <w:sz w:val="28"/>
          <w:szCs w:val="28"/>
        </w:rPr>
        <w:t>桃園縣</w:t>
      </w:r>
      <w:r w:rsidRPr="006568A9">
        <w:rPr>
          <w:rFonts w:ascii="標楷體" w:eastAsia="標楷體" w:hAnsi="標楷體"/>
          <w:sz w:val="28"/>
          <w:szCs w:val="28"/>
        </w:rPr>
        <w:t>103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Pr="006568A9">
        <w:rPr>
          <w:rFonts w:ascii="標楷體" w:eastAsia="標楷體" w:hAnsi="標楷體" w:hint="eastAsia"/>
          <w:sz w:val="28"/>
          <w:szCs w:val="28"/>
        </w:rPr>
        <w:t>度國民教育輔導團</w:t>
      </w:r>
      <w:bookmarkStart w:id="0" w:name="_Toc307426781"/>
      <w:r w:rsidRPr="006568A9">
        <w:rPr>
          <w:rFonts w:ascii="標楷體" w:eastAsia="標楷體" w:hAnsi="標楷體" w:hint="eastAsia"/>
          <w:sz w:val="28"/>
          <w:szCs w:val="28"/>
        </w:rPr>
        <w:t>國民中小學家政教育議題輔導小組</w:t>
      </w:r>
      <w:r w:rsidRPr="006568A9">
        <w:rPr>
          <w:rFonts w:ascii="標楷體" w:eastAsia="標楷體" w:hAnsi="標楷體"/>
          <w:sz w:val="28"/>
          <w:szCs w:val="28"/>
        </w:rPr>
        <w:br/>
      </w:r>
      <w:r w:rsidRPr="006568A9">
        <w:rPr>
          <w:rFonts w:ascii="標楷體" w:eastAsia="標楷體" w:hAnsi="標楷體" w:hint="eastAsia"/>
          <w:sz w:val="28"/>
          <w:szCs w:val="28"/>
        </w:rPr>
        <w:t>辦理「精進教學」種子教師專業成長研習實施計畫</w:t>
      </w:r>
      <w:bookmarkEnd w:id="0"/>
    </w:p>
    <w:p w:rsidR="00206C01" w:rsidRPr="00F24397" w:rsidRDefault="00206C01" w:rsidP="00432A13">
      <w:pPr>
        <w:spacing w:line="400" w:lineRule="exact"/>
        <w:rPr>
          <w:rFonts w:ascii="標楷體" w:eastAsia="標楷體" w:hAnsi="標楷體"/>
        </w:rPr>
      </w:pPr>
      <w:r w:rsidRPr="00F24397">
        <w:rPr>
          <w:rFonts w:ascii="標楷體" w:eastAsia="標楷體" w:hAnsi="標楷體" w:hint="eastAsia"/>
        </w:rPr>
        <w:t>壹、依據：</w:t>
      </w:r>
    </w:p>
    <w:p w:rsidR="00206C01" w:rsidRPr="006568A9" w:rsidRDefault="00206C01" w:rsidP="00432A13">
      <w:pPr>
        <w:topLinePunct/>
        <w:spacing w:line="400" w:lineRule="exact"/>
        <w:ind w:leftChars="225" w:left="540"/>
        <w:jc w:val="both"/>
        <w:rPr>
          <w:rFonts w:ascii="標楷體" w:eastAsia="標楷體" w:hAnsi="標楷體"/>
        </w:rPr>
      </w:pPr>
      <w:r w:rsidRPr="006568A9">
        <w:rPr>
          <w:rFonts w:ascii="標楷體" w:eastAsia="標楷體" w:hAnsi="標楷體" w:hint="eastAsia"/>
        </w:rPr>
        <w:t>一、教育部補助辦理精進教學要點。</w:t>
      </w:r>
    </w:p>
    <w:p w:rsidR="00206C01" w:rsidRPr="006568A9" w:rsidRDefault="00206C01" w:rsidP="00432A13">
      <w:pPr>
        <w:topLinePunct/>
        <w:spacing w:line="400" w:lineRule="exact"/>
        <w:ind w:leftChars="225" w:left="540"/>
        <w:jc w:val="both"/>
        <w:rPr>
          <w:rFonts w:ascii="標楷體" w:eastAsia="標楷體" w:hAnsi="標楷體"/>
          <w:shd w:val="pct15" w:color="auto" w:fill="FFFFFF"/>
        </w:rPr>
      </w:pPr>
      <w:r w:rsidRPr="006568A9">
        <w:rPr>
          <w:rFonts w:ascii="標楷體" w:eastAsia="標楷體" w:hAnsi="標楷體" w:hint="eastAsia"/>
        </w:rPr>
        <w:t>二、桃園縣</w:t>
      </w:r>
      <w:r>
        <w:rPr>
          <w:rFonts w:ascii="標楷體" w:eastAsia="標楷體" w:hAnsi="標楷體"/>
        </w:rPr>
        <w:t>103</w:t>
      </w:r>
      <w:r>
        <w:rPr>
          <w:rFonts w:ascii="標楷體" w:eastAsia="標楷體" w:hAnsi="標楷體" w:hint="eastAsia"/>
        </w:rPr>
        <w:t>年</w:t>
      </w:r>
      <w:r w:rsidRPr="006568A9">
        <w:rPr>
          <w:rFonts w:ascii="標楷體" w:eastAsia="標楷體" w:hAnsi="標楷體" w:hint="eastAsia"/>
        </w:rPr>
        <w:t>度國民教育輔導團辦理「精進教學」計畫。</w:t>
      </w:r>
    </w:p>
    <w:p w:rsidR="00206C01" w:rsidRPr="006568A9" w:rsidRDefault="00206C01" w:rsidP="00B67C3F">
      <w:pPr>
        <w:spacing w:line="400" w:lineRule="exact"/>
        <w:rPr>
          <w:rFonts w:ascii="標楷體" w:eastAsia="標楷體" w:hAnsi="標楷體"/>
        </w:rPr>
      </w:pPr>
      <w:r w:rsidRPr="006568A9">
        <w:rPr>
          <w:rFonts w:ascii="標楷體" w:eastAsia="標楷體" w:hAnsi="標楷體" w:hint="eastAsia"/>
        </w:rPr>
        <w:t>貳、目標：</w:t>
      </w:r>
    </w:p>
    <w:p w:rsidR="00206C01" w:rsidRDefault="00206C01" w:rsidP="006568A9">
      <w:pPr>
        <w:pStyle w:val="Default"/>
        <w:snapToGrid w:val="0"/>
        <w:spacing w:line="400" w:lineRule="exact"/>
      </w:pPr>
      <w:r w:rsidRPr="006568A9">
        <w:t xml:space="preserve">  </w:t>
      </w:r>
      <w:r>
        <w:t xml:space="preserve"> </w:t>
      </w:r>
      <w:r w:rsidRPr="006568A9">
        <w:t xml:space="preserve"> </w:t>
      </w:r>
      <w:r>
        <w:rPr>
          <w:rFonts w:hint="eastAsia"/>
        </w:rPr>
        <w:t>一、</w:t>
      </w:r>
      <w:r w:rsidRPr="00DA2A3B">
        <w:rPr>
          <w:rFonts w:hint="eastAsia"/>
        </w:rPr>
        <w:t>以有效教學、補救教學、多元評量、適性輔導、專業成長為工作主軸，進行</w:t>
      </w:r>
    </w:p>
    <w:p w:rsidR="00206C01" w:rsidRDefault="00206C01" w:rsidP="006568A9">
      <w:pPr>
        <w:pStyle w:val="Default"/>
        <w:snapToGrid w:val="0"/>
        <w:spacing w:line="400" w:lineRule="exact"/>
      </w:pPr>
      <w:r>
        <w:t xml:space="preserve">        </w:t>
      </w:r>
      <w:r w:rsidRPr="00DA2A3B">
        <w:rPr>
          <w:rFonts w:hint="eastAsia"/>
        </w:rPr>
        <w:t>宣導。</w:t>
      </w:r>
    </w:p>
    <w:p w:rsidR="00206C01" w:rsidRPr="006568A9" w:rsidRDefault="00206C01" w:rsidP="006568A9">
      <w:pPr>
        <w:pStyle w:val="Default"/>
        <w:snapToGrid w:val="0"/>
        <w:spacing w:line="400" w:lineRule="exact"/>
        <w:rPr>
          <w:rFonts w:hAnsi="標楷體"/>
        </w:rPr>
      </w:pPr>
      <w:r>
        <w:t xml:space="preserve">    </w:t>
      </w:r>
      <w:r>
        <w:rPr>
          <w:rFonts w:hint="eastAsia"/>
        </w:rPr>
        <w:t>二</w:t>
      </w:r>
      <w:r w:rsidRPr="006568A9">
        <w:rPr>
          <w:rFonts w:hAnsi="標楷體" w:hint="eastAsia"/>
        </w:rPr>
        <w:t>、培養教師參與課程規劃、轉化、設計及行動研究之能力，並精進其「課堂教</w:t>
      </w:r>
    </w:p>
    <w:p w:rsidR="00206C01" w:rsidRPr="006568A9" w:rsidRDefault="00206C01" w:rsidP="006568A9">
      <w:pPr>
        <w:spacing w:line="400" w:lineRule="exact"/>
        <w:rPr>
          <w:rFonts w:ascii="標楷體" w:eastAsia="標楷體" w:hAnsi="標楷體"/>
        </w:rPr>
      </w:pPr>
      <w:r w:rsidRPr="006568A9">
        <w:rPr>
          <w:rFonts w:ascii="標楷體" w:eastAsia="標楷體" w:hAnsi="標楷體"/>
        </w:rPr>
        <w:t xml:space="preserve">        </w:t>
      </w:r>
      <w:r w:rsidRPr="006568A9">
        <w:rPr>
          <w:rFonts w:ascii="標楷體" w:eastAsia="標楷體" w:hAnsi="標楷體" w:hint="eastAsia"/>
        </w:rPr>
        <w:t>學」專業能力。</w:t>
      </w:r>
    </w:p>
    <w:p w:rsidR="00206C01" w:rsidRPr="00D45EE7" w:rsidRDefault="00206C01" w:rsidP="00D45EE7">
      <w:pPr>
        <w:pStyle w:val="ListParagraph"/>
        <w:adjustRightInd w:val="0"/>
        <w:snapToGrid w:val="0"/>
        <w:spacing w:line="400" w:lineRule="exact"/>
        <w:ind w:leftChars="199" w:left="478"/>
        <w:rPr>
          <w:rFonts w:ascii="標楷體" w:eastAsia="標楷體" w:hAnsi="標楷體"/>
        </w:rPr>
      </w:pPr>
      <w:r w:rsidRPr="00D45EE7">
        <w:rPr>
          <w:rFonts w:ascii="標楷體" w:eastAsia="標楷體" w:hAnsi="標楷體" w:hint="eastAsia"/>
        </w:rPr>
        <w:t>三、增進輔導員相關家政教育知能，並轉化為於可融入各領域課程中的方案。</w:t>
      </w:r>
      <w:r w:rsidRPr="00D45EE7">
        <w:rPr>
          <w:rFonts w:ascii="標楷體" w:eastAsia="標楷體" w:hAnsi="標楷體"/>
        </w:rPr>
        <w:t xml:space="preserve">  </w:t>
      </w:r>
    </w:p>
    <w:p w:rsidR="00206C01" w:rsidRPr="00F24397" w:rsidRDefault="00206C01" w:rsidP="006568A9">
      <w:pPr>
        <w:pStyle w:val="Default"/>
        <w:snapToGrid w:val="0"/>
        <w:spacing w:line="400" w:lineRule="exact"/>
      </w:pPr>
      <w:r w:rsidRPr="00F24397">
        <w:rPr>
          <w:rFonts w:hint="eastAsia"/>
        </w:rPr>
        <w:t>參、辦理單位：</w:t>
      </w:r>
    </w:p>
    <w:p w:rsidR="00206C01" w:rsidRPr="00F24397" w:rsidRDefault="00206C01" w:rsidP="00432A13">
      <w:pPr>
        <w:spacing w:line="400" w:lineRule="exact"/>
        <w:ind w:leftChars="225" w:left="540"/>
        <w:jc w:val="both"/>
        <w:rPr>
          <w:rFonts w:ascii="標楷體" w:eastAsia="標楷體" w:hAnsi="標楷體"/>
        </w:rPr>
      </w:pPr>
      <w:r w:rsidRPr="00F24397">
        <w:rPr>
          <w:rFonts w:ascii="標楷體" w:eastAsia="標楷體" w:hAnsi="標楷體" w:hint="eastAsia"/>
        </w:rPr>
        <w:t>一、指導單位：教育部</w:t>
      </w:r>
    </w:p>
    <w:p w:rsidR="00206C01" w:rsidRPr="00F24397" w:rsidRDefault="00206C01" w:rsidP="00432A13">
      <w:pPr>
        <w:spacing w:line="400" w:lineRule="exact"/>
        <w:ind w:leftChars="225" w:left="540"/>
        <w:jc w:val="both"/>
        <w:rPr>
          <w:rFonts w:ascii="標楷體" w:eastAsia="標楷體" w:hAnsi="標楷體"/>
        </w:rPr>
      </w:pPr>
      <w:r w:rsidRPr="00F24397">
        <w:rPr>
          <w:rFonts w:ascii="標楷體" w:eastAsia="標楷體" w:hAnsi="標楷體" w:hint="eastAsia"/>
        </w:rPr>
        <w:t>二、主辦單位：桃園縣政府教育局、國民教育輔導團</w:t>
      </w:r>
    </w:p>
    <w:p w:rsidR="00206C01" w:rsidRPr="00F24397" w:rsidRDefault="00206C01" w:rsidP="00432A13">
      <w:pPr>
        <w:spacing w:line="400" w:lineRule="exact"/>
        <w:ind w:leftChars="225" w:left="540"/>
        <w:jc w:val="both"/>
        <w:rPr>
          <w:rFonts w:ascii="標楷體" w:eastAsia="標楷體" w:hAnsi="標楷體"/>
        </w:rPr>
      </w:pPr>
      <w:r w:rsidRPr="00F24397">
        <w:rPr>
          <w:rFonts w:ascii="標楷體" w:eastAsia="標楷體" w:hAnsi="標楷體" w:hint="eastAsia"/>
        </w:rPr>
        <w:t>三、承辦單位：桃園縣立幸福國中、菓林國小</w:t>
      </w:r>
    </w:p>
    <w:p w:rsidR="00206C01" w:rsidRPr="00F24397" w:rsidRDefault="00206C01" w:rsidP="006C415B">
      <w:pPr>
        <w:spacing w:line="400" w:lineRule="exact"/>
        <w:ind w:leftChars="225" w:left="1020" w:hangingChars="200" w:hanging="480"/>
        <w:jc w:val="both"/>
        <w:rPr>
          <w:rFonts w:ascii="標楷體" w:eastAsia="標楷體" w:hAnsi="標楷體"/>
        </w:rPr>
      </w:pPr>
      <w:r w:rsidRPr="00F24397">
        <w:rPr>
          <w:rFonts w:ascii="標楷體" w:eastAsia="標楷體" w:hAnsi="標楷體" w:hint="eastAsia"/>
        </w:rPr>
        <w:t>四、協辦單位：桃園縣私立成功工商</w:t>
      </w:r>
    </w:p>
    <w:p w:rsidR="00206C01" w:rsidRPr="00F24397" w:rsidRDefault="00206C01" w:rsidP="009715C9">
      <w:pPr>
        <w:spacing w:line="400" w:lineRule="exact"/>
        <w:jc w:val="both"/>
        <w:rPr>
          <w:rFonts w:ascii="標楷體" w:eastAsia="標楷體" w:hAnsi="標楷體"/>
        </w:rPr>
      </w:pPr>
      <w:r w:rsidRPr="00F24397">
        <w:rPr>
          <w:rFonts w:ascii="標楷體" w:eastAsia="標楷體" w:hAnsi="標楷體" w:hint="eastAsia"/>
        </w:rPr>
        <w:t>肆、辦理時間：</w:t>
      </w:r>
      <w:r w:rsidRPr="00F24397">
        <w:rPr>
          <w:rFonts w:ascii="標楷體" w:eastAsia="標楷體" w:hAnsi="標楷體"/>
        </w:rPr>
        <w:t>103</w:t>
      </w:r>
      <w:r w:rsidRPr="00F24397">
        <w:rPr>
          <w:rFonts w:ascii="標楷體" w:eastAsia="標楷體" w:hAnsi="標楷體" w:hint="eastAsia"/>
        </w:rPr>
        <w:t>年</w:t>
      </w:r>
      <w:r w:rsidRPr="00F24397">
        <w:rPr>
          <w:rFonts w:ascii="標楷體" w:eastAsia="標楷體" w:hAnsi="標楷體"/>
        </w:rPr>
        <w:t>12</w:t>
      </w:r>
      <w:r w:rsidRPr="00F24397">
        <w:rPr>
          <w:rFonts w:ascii="標楷體" w:eastAsia="標楷體" w:hAnsi="標楷體" w:hint="eastAsia"/>
        </w:rPr>
        <w:t>月</w:t>
      </w:r>
      <w:r w:rsidRPr="00F24397">
        <w:rPr>
          <w:rFonts w:ascii="標楷體" w:eastAsia="標楷體" w:hAnsi="標楷體"/>
        </w:rPr>
        <w:t>10</w:t>
      </w:r>
      <w:r w:rsidRPr="00F24397">
        <w:rPr>
          <w:rFonts w:ascii="標楷體" w:eastAsia="標楷體" w:hAnsi="標楷體" w:hint="eastAsia"/>
        </w:rPr>
        <w:t>日（星期三）。</w:t>
      </w:r>
    </w:p>
    <w:p w:rsidR="00206C01" w:rsidRDefault="00206C01" w:rsidP="00C50295">
      <w:pPr>
        <w:spacing w:line="400" w:lineRule="exact"/>
        <w:jc w:val="both"/>
        <w:rPr>
          <w:rFonts w:ascii="標楷體" w:eastAsia="標楷體" w:hAnsi="標楷體"/>
        </w:rPr>
      </w:pPr>
      <w:r w:rsidRPr="00F24397">
        <w:rPr>
          <w:rFonts w:ascii="標楷體" w:eastAsia="標楷體" w:hAnsi="標楷體" w:hint="eastAsia"/>
        </w:rPr>
        <w:t>伍、研習地點：桃園縣私立成功工商</w:t>
      </w:r>
      <w:r>
        <w:rPr>
          <w:rFonts w:ascii="標楷體" w:eastAsia="標楷體" w:hAnsi="標楷體" w:hint="eastAsia"/>
        </w:rPr>
        <w:t>（地址：桃園縣龜山鄉明德路</w:t>
      </w:r>
      <w:r>
        <w:rPr>
          <w:rFonts w:ascii="標楷體" w:eastAsia="標楷體" w:hAnsi="標楷體"/>
        </w:rPr>
        <w:t>162</w:t>
      </w:r>
      <w:r>
        <w:rPr>
          <w:rFonts w:ascii="標楷體" w:eastAsia="標楷體" w:hAnsi="標楷體" w:hint="eastAsia"/>
        </w:rPr>
        <w:t>巷</w:t>
      </w:r>
      <w:r>
        <w:rPr>
          <w:rFonts w:ascii="標楷體" w:eastAsia="標楷體" w:hAnsi="標楷體"/>
        </w:rPr>
        <w:t>100</w:t>
      </w:r>
      <w:r>
        <w:rPr>
          <w:rFonts w:ascii="標楷體" w:eastAsia="標楷體" w:hAnsi="標楷體" w:hint="eastAsia"/>
        </w:rPr>
        <w:t>號，電</w:t>
      </w:r>
    </w:p>
    <w:p w:rsidR="00206C01" w:rsidRPr="00F24397" w:rsidRDefault="00206C01" w:rsidP="00C50295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話：</w:t>
      </w:r>
      <w:r>
        <w:rPr>
          <w:rFonts w:ascii="標楷體" w:eastAsia="標楷體" w:hAnsi="標楷體"/>
        </w:rPr>
        <w:t>03-3294188</w:t>
      </w:r>
      <w:r>
        <w:rPr>
          <w:rFonts w:ascii="標楷體" w:eastAsia="標楷體" w:hAnsi="標楷體" w:hint="eastAsia"/>
        </w:rPr>
        <w:t>）</w:t>
      </w:r>
    </w:p>
    <w:p w:rsidR="00206C01" w:rsidRPr="00F24397" w:rsidRDefault="00206C01" w:rsidP="00432A13">
      <w:pPr>
        <w:spacing w:line="400" w:lineRule="exact"/>
        <w:rPr>
          <w:rFonts w:ascii="標楷體" w:eastAsia="標楷體" w:hAnsi="標楷體"/>
        </w:rPr>
      </w:pPr>
      <w:r w:rsidRPr="00F24397">
        <w:rPr>
          <w:rFonts w:ascii="標楷體" w:eastAsia="標楷體" w:hAnsi="標楷體" w:hint="eastAsia"/>
        </w:rPr>
        <w:t>陸、參加對象：</w:t>
      </w:r>
    </w:p>
    <w:p w:rsidR="00206C01" w:rsidRPr="00F24397" w:rsidRDefault="00206C01" w:rsidP="00371605">
      <w:pPr>
        <w:numPr>
          <w:ilvl w:val="0"/>
          <w:numId w:val="8"/>
        </w:numPr>
        <w:spacing w:line="400" w:lineRule="exact"/>
        <w:jc w:val="both"/>
        <w:rPr>
          <w:rFonts w:ascii="標楷體" w:eastAsia="標楷體" w:hAnsi="標楷體"/>
        </w:rPr>
      </w:pPr>
      <w:r w:rsidRPr="00F24397">
        <w:rPr>
          <w:rFonts w:ascii="標楷體" w:eastAsia="標楷體" w:hAnsi="標楷體" w:hint="eastAsia"/>
          <w:bCs/>
        </w:rPr>
        <w:t>全縣公立國民中小學，請遴派綜合領域老師（家政老師）</w:t>
      </w:r>
      <w:r>
        <w:rPr>
          <w:rFonts w:ascii="標楷體" w:eastAsia="標楷體" w:hAnsi="標楷體" w:hint="eastAsia"/>
          <w:bCs/>
        </w:rPr>
        <w:t>參加。</w:t>
      </w:r>
    </w:p>
    <w:p w:rsidR="00206C01" w:rsidRPr="00F24397" w:rsidRDefault="00206C01" w:rsidP="00432A13">
      <w:pPr>
        <w:numPr>
          <w:ilvl w:val="0"/>
          <w:numId w:val="8"/>
        </w:numPr>
        <w:spacing w:line="400" w:lineRule="exact"/>
        <w:jc w:val="both"/>
        <w:rPr>
          <w:rFonts w:ascii="標楷體" w:eastAsia="標楷體" w:hAnsi="標楷體"/>
        </w:rPr>
      </w:pPr>
      <w:r w:rsidRPr="00F24397">
        <w:rPr>
          <w:rFonts w:ascii="標楷體" w:eastAsia="標楷體" w:hAnsi="標楷體" w:hint="eastAsia"/>
          <w:bCs/>
        </w:rPr>
        <w:t>全縣公立國民小學對家政教育議題融入課程教學有興趣之教師。</w:t>
      </w:r>
    </w:p>
    <w:p w:rsidR="00206C01" w:rsidRPr="00F24397" w:rsidRDefault="00206C01" w:rsidP="00432A13">
      <w:pPr>
        <w:numPr>
          <w:ilvl w:val="0"/>
          <w:numId w:val="8"/>
        </w:numPr>
        <w:spacing w:line="400" w:lineRule="exact"/>
        <w:jc w:val="both"/>
        <w:rPr>
          <w:rFonts w:ascii="標楷體" w:eastAsia="標楷體" w:hAnsi="標楷體"/>
        </w:rPr>
      </w:pPr>
      <w:r w:rsidRPr="00F24397">
        <w:rPr>
          <w:rFonts w:ascii="標楷體" w:eastAsia="標楷體" w:hAnsi="標楷體" w:hint="eastAsia"/>
        </w:rPr>
        <w:t>家政教育議題輔導團員。</w:t>
      </w:r>
    </w:p>
    <w:p w:rsidR="00206C01" w:rsidRDefault="00206C01" w:rsidP="00432A13">
      <w:pPr>
        <w:numPr>
          <w:ilvl w:val="0"/>
          <w:numId w:val="8"/>
        </w:numPr>
        <w:spacing w:line="400" w:lineRule="exact"/>
        <w:jc w:val="both"/>
        <w:rPr>
          <w:rFonts w:ascii="標楷體" w:eastAsia="標楷體" w:hAnsi="標楷體"/>
        </w:rPr>
      </w:pPr>
      <w:r w:rsidRPr="00F24397">
        <w:rPr>
          <w:rFonts w:ascii="標楷體" w:eastAsia="標楷體" w:hAnsi="標楷體" w:hint="eastAsia"/>
        </w:rPr>
        <w:t>開放全縣對此課程有興趣之教師。</w:t>
      </w:r>
    </w:p>
    <w:p w:rsidR="00206C01" w:rsidRDefault="00206C01" w:rsidP="00432A13">
      <w:pPr>
        <w:numPr>
          <w:ilvl w:val="0"/>
          <w:numId w:val="8"/>
        </w:numPr>
        <w:spacing w:line="400" w:lineRule="exact"/>
        <w:jc w:val="both"/>
        <w:rPr>
          <w:rFonts w:ascii="標楷體" w:eastAsia="標楷體" w:hAnsi="標楷體"/>
        </w:rPr>
      </w:pPr>
      <w:r w:rsidRPr="00F24397">
        <w:rPr>
          <w:rFonts w:ascii="標楷體" w:eastAsia="標楷體" w:hAnsi="標楷體" w:hint="eastAsia"/>
          <w:bCs/>
        </w:rPr>
        <w:t>依報名先後順序錄取</w:t>
      </w:r>
      <w:r w:rsidRPr="00F24397">
        <w:rPr>
          <w:rFonts w:ascii="標楷體" w:eastAsia="標楷體" w:hAnsi="標楷體"/>
          <w:bCs/>
        </w:rPr>
        <w:t>40</w:t>
      </w:r>
      <w:r w:rsidRPr="00F24397">
        <w:rPr>
          <w:rFonts w:ascii="標楷體" w:eastAsia="標楷體" w:hAnsi="標楷體" w:hint="eastAsia"/>
          <w:bCs/>
        </w:rPr>
        <w:t>人，額滿為止。</w:t>
      </w:r>
    </w:p>
    <w:p w:rsidR="00206C01" w:rsidRPr="00F24397" w:rsidRDefault="00206C01" w:rsidP="009715C9">
      <w:pPr>
        <w:numPr>
          <w:ilvl w:val="0"/>
          <w:numId w:val="8"/>
        </w:numPr>
        <w:spacing w:line="400" w:lineRule="exact"/>
        <w:jc w:val="both"/>
        <w:rPr>
          <w:rFonts w:ascii="標楷體" w:eastAsia="標楷體" w:hAnsi="標楷體"/>
        </w:rPr>
      </w:pPr>
      <w:r w:rsidRPr="00F24397">
        <w:rPr>
          <w:rFonts w:ascii="標楷體" w:eastAsia="標楷體" w:hAnsi="標楷體" w:hint="eastAsia"/>
        </w:rPr>
        <w:t>請於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12"/>
          <w:attr w:name="Year" w:val="2014"/>
        </w:smartTagPr>
        <w:r w:rsidRPr="00F24397">
          <w:rPr>
            <w:rFonts w:ascii="標楷體" w:eastAsia="標楷體" w:hAnsi="標楷體"/>
            <w:color w:val="FF0000"/>
            <w:u w:val="single"/>
          </w:rPr>
          <w:t>12</w:t>
        </w:r>
        <w:r w:rsidRPr="00F24397">
          <w:rPr>
            <w:rFonts w:ascii="標楷體" w:eastAsia="標楷體" w:hAnsi="標楷體" w:hint="eastAsia"/>
            <w:color w:val="FF0000"/>
            <w:u w:val="single"/>
          </w:rPr>
          <w:t>月</w:t>
        </w:r>
        <w:r>
          <w:rPr>
            <w:rFonts w:ascii="標楷體" w:eastAsia="標楷體" w:hAnsi="標楷體"/>
            <w:color w:val="FF0000"/>
            <w:u w:val="single"/>
          </w:rPr>
          <w:t>5</w:t>
        </w:r>
        <w:r w:rsidRPr="00F24397">
          <w:rPr>
            <w:rFonts w:ascii="標楷體" w:eastAsia="標楷體" w:hAnsi="標楷體" w:hint="eastAsia"/>
            <w:color w:val="FF0000"/>
            <w:u w:val="single"/>
          </w:rPr>
          <w:t>日</w:t>
        </w:r>
      </w:smartTag>
      <w:r w:rsidRPr="00F24397">
        <w:rPr>
          <w:rFonts w:ascii="標楷體" w:eastAsia="標楷體" w:hAnsi="標楷體" w:hint="eastAsia"/>
        </w:rPr>
        <w:t>前至「桃園縣教師研習系統」之「幸福國中」登錄研習報名。</w:t>
      </w:r>
    </w:p>
    <w:p w:rsidR="00206C01" w:rsidRDefault="00206C01" w:rsidP="009715C9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柒</w:t>
      </w:r>
      <w:r w:rsidRPr="00F24397">
        <w:rPr>
          <w:rFonts w:ascii="標楷體" w:eastAsia="標楷體" w:hAnsi="標楷體" w:hint="eastAsia"/>
        </w:rPr>
        <w:t>、活動內容：如附件一</w:t>
      </w:r>
    </w:p>
    <w:p w:rsidR="00206C01" w:rsidRDefault="00206C01" w:rsidP="00B67C3F">
      <w:pPr>
        <w:spacing w:line="400" w:lineRule="exact"/>
        <w:ind w:left="1697" w:hangingChars="707" w:hanging="1697"/>
        <w:rPr>
          <w:rFonts w:ascii="Century Gothic" w:eastAsia="標楷體" w:hAnsi="標楷體"/>
        </w:rPr>
      </w:pPr>
      <w:r>
        <w:rPr>
          <w:rFonts w:ascii="標楷體" w:eastAsia="標楷體" w:hAnsi="標楷體" w:hint="eastAsia"/>
        </w:rPr>
        <w:t>捌、</w:t>
      </w:r>
      <w:r w:rsidRPr="00EC18E4">
        <w:rPr>
          <w:rFonts w:ascii="Century Gothic" w:eastAsia="標楷體" w:hAnsi="標楷體" w:hint="eastAsia"/>
        </w:rPr>
        <w:t>經費來源：由「教育部補助辦理精進教學要點」專款項下支應。</w:t>
      </w:r>
    </w:p>
    <w:p w:rsidR="00206C01" w:rsidRPr="00B67C3F" w:rsidRDefault="00206C01" w:rsidP="00B67C3F">
      <w:pPr>
        <w:spacing w:line="400" w:lineRule="exact"/>
        <w:ind w:left="1697" w:hangingChars="707" w:hanging="1697"/>
        <w:rPr>
          <w:rFonts w:ascii="Century Gothic" w:eastAsia="標楷體" w:hAnsi="Century Gothic"/>
        </w:rPr>
      </w:pPr>
      <w:r>
        <w:rPr>
          <w:rFonts w:ascii="Century Gothic" w:eastAsia="標楷體" w:hAnsi="標楷體" w:hint="eastAsia"/>
        </w:rPr>
        <w:t>玖、其他規定事項：</w:t>
      </w:r>
    </w:p>
    <w:p w:rsidR="00206C01" w:rsidRPr="00F24397" w:rsidRDefault="00206C01" w:rsidP="00B67C3F">
      <w:pPr>
        <w:spacing w:line="400" w:lineRule="exact"/>
        <w:rPr>
          <w:rFonts w:ascii="標楷體" w:eastAsia="標楷體" w:hAnsi="標楷體"/>
        </w:rPr>
      </w:pPr>
      <w:r>
        <w:rPr>
          <w:rFonts w:ascii="Century Gothic" w:eastAsia="標楷體" w:hAnsi="Century Gothic"/>
        </w:rPr>
        <w:t xml:space="preserve">    </w:t>
      </w:r>
      <w:r>
        <w:rPr>
          <w:rFonts w:ascii="Century Gothic" w:eastAsia="標楷體" w:hAnsi="Century Gothic" w:hint="eastAsia"/>
        </w:rPr>
        <w:t>一、</w:t>
      </w:r>
      <w:r w:rsidRPr="00F24397">
        <w:rPr>
          <w:rFonts w:ascii="標楷體" w:eastAsia="標楷體" w:hAnsi="標楷體" w:hint="eastAsia"/>
        </w:rPr>
        <w:t>參加人員於</w:t>
      </w:r>
      <w:r>
        <w:rPr>
          <w:rFonts w:ascii="標楷體" w:eastAsia="標楷體" w:hAnsi="標楷體" w:hint="eastAsia"/>
        </w:rPr>
        <w:t>課務自理、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不知代課鐘點費原則下，准予</w:t>
      </w:r>
      <w:r w:rsidRPr="00F24397">
        <w:rPr>
          <w:rFonts w:ascii="標楷體" w:eastAsia="標楷體" w:hAnsi="標楷體" w:hint="eastAsia"/>
        </w:rPr>
        <w:t>公（差）假</w:t>
      </w:r>
      <w:r>
        <w:rPr>
          <w:rFonts w:ascii="標楷體" w:eastAsia="標楷體" w:hAnsi="標楷體" w:hint="eastAsia"/>
        </w:rPr>
        <w:t>登記</w:t>
      </w:r>
      <w:r w:rsidRPr="00F24397">
        <w:rPr>
          <w:rFonts w:ascii="標楷體" w:eastAsia="標楷體" w:hAnsi="標楷體" w:hint="eastAsia"/>
        </w:rPr>
        <w:t>。</w:t>
      </w:r>
    </w:p>
    <w:p w:rsidR="00206C01" w:rsidRPr="00C50295" w:rsidRDefault="00206C01" w:rsidP="00B67C3F">
      <w:pPr>
        <w:spacing w:line="400" w:lineRule="exact"/>
        <w:jc w:val="both"/>
        <w:rPr>
          <w:rFonts w:ascii="Century Gothic" w:eastAsia="標楷體" w:hAnsi="Century Gothic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二</w:t>
      </w:r>
      <w:r w:rsidRPr="00F24397">
        <w:rPr>
          <w:rFonts w:ascii="標楷體" w:eastAsia="標楷體" w:hAnsi="標楷體" w:hint="eastAsia"/>
        </w:rPr>
        <w:t>、為響應環保，落實節能減碳，請參加人員自備環保杯。</w:t>
      </w:r>
    </w:p>
    <w:p w:rsidR="00206C01" w:rsidRDefault="00206C01" w:rsidP="006568A9">
      <w:pPr>
        <w:spacing w:line="400" w:lineRule="exact"/>
        <w:ind w:left="1234" w:hangingChars="514" w:hanging="1234"/>
        <w:rPr>
          <w:rFonts w:ascii="標楷體" w:eastAsia="標楷體" w:hAnsi="標楷體"/>
        </w:rPr>
      </w:pPr>
      <w:r w:rsidRPr="00EC18E4">
        <w:rPr>
          <w:rFonts w:ascii="Century Gothic" w:eastAsia="標楷體" w:hAnsi="標楷體" w:hint="eastAsia"/>
        </w:rPr>
        <w:t>拾、獎勵：</w:t>
      </w:r>
      <w:r w:rsidRPr="00EC18E4">
        <w:rPr>
          <w:rFonts w:ascii="標楷體" w:eastAsia="標楷體" w:hAnsi="標楷體" w:hint="eastAsia"/>
        </w:rPr>
        <w:t>承辦學校相關工作人員表現優異者，依據「公立高級中等以下學校校長成</w:t>
      </w:r>
    </w:p>
    <w:p w:rsidR="00206C01" w:rsidRDefault="00206C01" w:rsidP="006D4A50">
      <w:pPr>
        <w:spacing w:line="400" w:lineRule="exact"/>
        <w:ind w:leftChars="221" w:left="530"/>
        <w:rPr>
          <w:rFonts w:ascii="標楷體" w:eastAsia="標楷體" w:hAnsi="標楷體"/>
        </w:rPr>
      </w:pPr>
      <w:r w:rsidRPr="00EC18E4">
        <w:rPr>
          <w:rFonts w:ascii="標楷體" w:eastAsia="標楷體" w:hAnsi="標楷體" w:hint="eastAsia"/>
        </w:rPr>
        <w:t>績考核辦法」、「公立高級中等以下學校教師成績考核辦法」及「桃園縣政府及所屬各機關學校公務人員平時獎懲基準」、「桃園縣立各級學校教職員獎懲要點」規定辦理敘獎。</w:t>
      </w:r>
    </w:p>
    <w:p w:rsidR="00206C01" w:rsidRPr="00EC18E4" w:rsidRDefault="00206C01" w:rsidP="006568A9">
      <w:pPr>
        <w:spacing w:line="400" w:lineRule="exact"/>
        <w:ind w:left="1234" w:hangingChars="514" w:hanging="1234"/>
        <w:rPr>
          <w:rFonts w:ascii="Century Gothic" w:eastAsia="標楷體" w:hAnsi="Century Gothic"/>
        </w:rPr>
      </w:pPr>
      <w:r w:rsidRPr="00EC18E4">
        <w:rPr>
          <w:rFonts w:ascii="Century Gothic" w:eastAsia="標楷體" w:hAnsi="標楷體" w:hint="eastAsia"/>
        </w:rPr>
        <w:t>拾肆、本計畫陳</w:t>
      </w:r>
      <w:r w:rsidRPr="00EC18E4">
        <w:rPr>
          <w:rFonts w:ascii="Century Gothic" w:eastAsia="標楷體" w:hAnsi="Century Gothic"/>
        </w:rPr>
        <w:t xml:space="preserve">  </w:t>
      </w:r>
      <w:r w:rsidRPr="00EC18E4">
        <w:rPr>
          <w:rFonts w:ascii="Century Gothic" w:eastAsia="標楷體" w:hAnsi="標楷體" w:hint="eastAsia"/>
        </w:rPr>
        <w:t>縣府核准後實施。</w:t>
      </w:r>
    </w:p>
    <w:p w:rsidR="00206C01" w:rsidRDefault="00206C01" w:rsidP="00C137BA">
      <w:pPr>
        <w:spacing w:line="400" w:lineRule="exact"/>
        <w:rPr>
          <w:rFonts w:ascii="Century Gothic" w:eastAsia="標楷體" w:hAnsi="Century Gothic"/>
        </w:rPr>
      </w:pPr>
    </w:p>
    <w:p w:rsidR="00206C01" w:rsidRPr="00D813DF" w:rsidRDefault="00206C01" w:rsidP="00C137BA">
      <w:pPr>
        <w:spacing w:line="400" w:lineRule="exact"/>
        <w:rPr>
          <w:rFonts w:ascii="Century Gothic" w:eastAsia="標楷體" w:hAnsi="Century Gothic"/>
        </w:rPr>
      </w:pPr>
      <w:r>
        <w:rPr>
          <w:rFonts w:ascii="Century Gothic" w:eastAsia="標楷體" w:hAnsi="Century Gothic" w:hint="eastAsia"/>
        </w:rPr>
        <w:t>附件一</w:t>
      </w:r>
    </w:p>
    <w:p w:rsidR="00206C01" w:rsidRDefault="00206C01" w:rsidP="00274FA9">
      <w:p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274FA9">
        <w:rPr>
          <w:rFonts w:ascii="標楷體" w:eastAsia="標楷體" w:hAnsi="標楷體" w:hint="eastAsia"/>
          <w:sz w:val="28"/>
          <w:szCs w:val="28"/>
        </w:rPr>
        <w:t>桃園縣</w:t>
      </w:r>
      <w:r w:rsidRPr="00274FA9">
        <w:rPr>
          <w:rFonts w:ascii="標楷體" w:eastAsia="標楷體" w:hAnsi="標楷體"/>
          <w:sz w:val="28"/>
          <w:szCs w:val="28"/>
        </w:rPr>
        <w:t>103</w:t>
      </w:r>
      <w:r w:rsidRPr="00274FA9">
        <w:rPr>
          <w:rFonts w:ascii="標楷體" w:eastAsia="標楷體" w:hAnsi="標楷體" w:hint="eastAsia"/>
          <w:sz w:val="28"/>
          <w:szCs w:val="28"/>
        </w:rPr>
        <w:t>年度國民教育輔導團國民中小學家政教育議題輔導小組</w:t>
      </w:r>
      <w:r w:rsidRPr="00274FA9"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/>
          <w:sz w:val="28"/>
          <w:szCs w:val="28"/>
        </w:rPr>
        <w:t xml:space="preserve">     </w:t>
      </w:r>
      <w:r w:rsidRPr="00274FA9">
        <w:rPr>
          <w:rFonts w:ascii="標楷體" w:eastAsia="標楷體" w:hAnsi="標楷體" w:hint="eastAsia"/>
          <w:sz w:val="28"/>
          <w:szCs w:val="28"/>
        </w:rPr>
        <w:t>辦理「精進教學」各校種子教師專業成長研習課程表</w:t>
      </w:r>
    </w:p>
    <w:p w:rsidR="00206C01" w:rsidRPr="00274FA9" w:rsidRDefault="00206C01" w:rsidP="00274FA9">
      <w:p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206C01" w:rsidRDefault="00206C01" w:rsidP="006D5AFF">
      <w:pPr>
        <w:snapToGrid w:val="0"/>
        <w:spacing w:line="480" w:lineRule="exact"/>
        <w:jc w:val="center"/>
        <w:outlineLvl w:val="1"/>
        <w:rPr>
          <w:rFonts w:ascii="Century Gothic" w:eastAsia="標楷體" w:hAnsi="標楷體"/>
          <w:sz w:val="28"/>
        </w:rPr>
      </w:pPr>
      <w:r>
        <w:rPr>
          <w:rFonts w:ascii="Century Gothic" w:eastAsia="標楷體" w:hAnsi="標楷體"/>
          <w:sz w:val="28"/>
        </w:rPr>
        <w:t>103</w:t>
      </w:r>
      <w:r>
        <w:rPr>
          <w:rFonts w:ascii="Century Gothic" w:eastAsia="標楷體" w:hAnsi="標楷體" w:hint="eastAsia"/>
          <w:sz w:val="28"/>
        </w:rPr>
        <w:t>年</w:t>
      </w:r>
      <w:r>
        <w:rPr>
          <w:rFonts w:ascii="Century Gothic" w:eastAsia="標楷體" w:hAnsi="標楷體"/>
          <w:sz w:val="28"/>
        </w:rPr>
        <w:t>12</w:t>
      </w:r>
      <w:r>
        <w:rPr>
          <w:rFonts w:ascii="Century Gothic" w:eastAsia="標楷體" w:hAnsi="標楷體" w:hint="eastAsia"/>
          <w:sz w:val="28"/>
        </w:rPr>
        <w:t>月</w:t>
      </w:r>
      <w:r>
        <w:rPr>
          <w:rFonts w:ascii="Century Gothic" w:eastAsia="標楷體" w:hAnsi="標楷體"/>
          <w:sz w:val="28"/>
        </w:rPr>
        <w:t>10</w:t>
      </w:r>
      <w:r>
        <w:rPr>
          <w:rFonts w:ascii="Century Gothic" w:eastAsia="標楷體" w:hAnsi="標楷體" w:hint="eastAsia"/>
          <w:sz w:val="28"/>
        </w:rPr>
        <w:t>日</w:t>
      </w:r>
      <w:r>
        <w:rPr>
          <w:rFonts w:ascii="Century Gothic" w:eastAsia="標楷體" w:hAnsi="標楷體"/>
          <w:sz w:val="28"/>
        </w:rPr>
        <w:t>(</w:t>
      </w:r>
      <w:r>
        <w:rPr>
          <w:rFonts w:ascii="Century Gothic" w:eastAsia="標楷體" w:hAnsi="標楷體" w:hint="eastAsia"/>
          <w:sz w:val="28"/>
        </w:rPr>
        <w:t>三</w:t>
      </w:r>
      <w:r>
        <w:rPr>
          <w:rFonts w:ascii="Century Gothic" w:eastAsia="標楷體" w:hAnsi="標楷體"/>
          <w:sz w:val="28"/>
        </w:rPr>
        <w:t>)</w:t>
      </w:r>
    </w:p>
    <w:p w:rsidR="00206C01" w:rsidRDefault="00206C01" w:rsidP="006D5AFF">
      <w:pPr>
        <w:snapToGrid w:val="0"/>
        <w:spacing w:line="480" w:lineRule="exact"/>
        <w:jc w:val="center"/>
        <w:outlineLvl w:val="1"/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3"/>
        <w:gridCol w:w="2605"/>
        <w:gridCol w:w="2520"/>
        <w:gridCol w:w="2098"/>
      </w:tblGrid>
      <w:tr w:rsidR="00206C01" w:rsidRPr="00274FA9" w:rsidTr="00916CD9">
        <w:trPr>
          <w:trHeight w:val="567"/>
          <w:jc w:val="center"/>
        </w:trPr>
        <w:tc>
          <w:tcPr>
            <w:tcW w:w="2063" w:type="dxa"/>
            <w:shd w:val="clear" w:color="auto" w:fill="FFFFFF"/>
            <w:vAlign w:val="center"/>
          </w:tcPr>
          <w:p w:rsidR="00206C01" w:rsidRPr="00274FA9" w:rsidRDefault="00206C0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74FA9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605" w:type="dxa"/>
            <w:shd w:val="clear" w:color="auto" w:fill="FFFFFF"/>
            <w:vAlign w:val="center"/>
          </w:tcPr>
          <w:p w:rsidR="00206C01" w:rsidRPr="00274FA9" w:rsidRDefault="00206C01" w:rsidP="00274FA9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274FA9">
              <w:rPr>
                <w:rFonts w:ascii="標楷體" w:eastAsia="標楷體" w:hAnsi="標楷體"/>
              </w:rPr>
              <w:t xml:space="preserve">  </w:t>
            </w:r>
            <w:r w:rsidRPr="00274FA9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206C01" w:rsidRPr="00274FA9" w:rsidRDefault="00206C01" w:rsidP="00274FA9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274FA9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</w:t>
            </w:r>
            <w:r w:rsidRPr="00274FA9">
              <w:rPr>
                <w:rFonts w:ascii="標楷體" w:eastAsia="標楷體" w:hAnsi="標楷體" w:hint="eastAsia"/>
              </w:rPr>
              <w:t>主持人</w:t>
            </w:r>
          </w:p>
        </w:tc>
        <w:tc>
          <w:tcPr>
            <w:tcW w:w="2098" w:type="dxa"/>
            <w:shd w:val="clear" w:color="auto" w:fill="FFFFFF"/>
          </w:tcPr>
          <w:p w:rsidR="00206C01" w:rsidRPr="00274FA9" w:rsidRDefault="00206C01" w:rsidP="00274FA9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地點</w:t>
            </w:r>
          </w:p>
        </w:tc>
      </w:tr>
      <w:tr w:rsidR="00206C01" w:rsidRPr="00274FA9" w:rsidTr="00916CD9">
        <w:trPr>
          <w:trHeight w:val="567"/>
          <w:jc w:val="center"/>
        </w:trPr>
        <w:tc>
          <w:tcPr>
            <w:tcW w:w="2063" w:type="dxa"/>
            <w:shd w:val="clear" w:color="auto" w:fill="FFFFFF"/>
            <w:vAlign w:val="center"/>
          </w:tcPr>
          <w:p w:rsidR="00206C01" w:rsidRPr="00274FA9" w:rsidRDefault="00206C01" w:rsidP="009E56D7">
            <w:pPr>
              <w:spacing w:line="360" w:lineRule="auto"/>
              <w:rPr>
                <w:rFonts w:ascii="標楷體" w:eastAsia="標楷體" w:hAnsi="標楷體"/>
              </w:rPr>
            </w:pPr>
            <w:r w:rsidRPr="00274FA9">
              <w:rPr>
                <w:rFonts w:ascii="標楷體" w:eastAsia="標楷體" w:hAnsi="標楷體"/>
              </w:rPr>
              <w:t>08</w:t>
            </w:r>
            <w:r w:rsidRPr="00274FA9">
              <w:rPr>
                <w:rFonts w:ascii="標楷體" w:eastAsia="標楷體" w:hAnsi="標楷體" w:hint="eastAsia"/>
              </w:rPr>
              <w:t>：</w:t>
            </w:r>
            <w:r w:rsidRPr="00274FA9">
              <w:rPr>
                <w:rFonts w:ascii="標楷體" w:eastAsia="標楷體" w:hAnsi="標楷體"/>
              </w:rPr>
              <w:t>30</w:t>
            </w:r>
            <w:r w:rsidRPr="00274FA9">
              <w:rPr>
                <w:rFonts w:ascii="標楷體" w:eastAsia="標楷體" w:hAnsi="標楷體" w:hint="eastAsia"/>
              </w:rPr>
              <w:t>～</w:t>
            </w:r>
            <w:r w:rsidRPr="00274FA9">
              <w:rPr>
                <w:rFonts w:ascii="標楷體" w:eastAsia="標楷體" w:hAnsi="標楷體"/>
              </w:rPr>
              <w:t>09</w:t>
            </w:r>
            <w:r w:rsidRPr="00274FA9">
              <w:rPr>
                <w:rFonts w:ascii="標楷體" w:eastAsia="標楷體" w:hAnsi="標楷體" w:hint="eastAsia"/>
              </w:rPr>
              <w:t>：</w:t>
            </w:r>
            <w:r w:rsidRPr="00274FA9">
              <w:rPr>
                <w:rFonts w:ascii="標楷體" w:eastAsia="標楷體" w:hAnsi="標楷體"/>
              </w:rPr>
              <w:t>00</w:t>
            </w:r>
          </w:p>
        </w:tc>
        <w:tc>
          <w:tcPr>
            <w:tcW w:w="2605" w:type="dxa"/>
            <w:shd w:val="clear" w:color="auto" w:fill="FFFFFF"/>
            <w:vAlign w:val="center"/>
          </w:tcPr>
          <w:p w:rsidR="00206C01" w:rsidRPr="00274FA9" w:rsidRDefault="00206C01" w:rsidP="00274FA9">
            <w:pPr>
              <w:pStyle w:val="Heading1"/>
              <w:spacing w:before="0" w:after="0"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b w:val="0"/>
                <w:sz w:val="24"/>
                <w:szCs w:val="24"/>
              </w:rPr>
              <w:t xml:space="preserve"> </w:t>
            </w:r>
            <w:r w:rsidRPr="00274FA9">
              <w:rPr>
                <w:rFonts w:ascii="標楷體" w:eastAsia="標楷體" w:hAnsi="標楷體"/>
                <w:b w:val="0"/>
                <w:sz w:val="24"/>
                <w:szCs w:val="24"/>
              </w:rPr>
              <w:t xml:space="preserve"> </w:t>
            </w:r>
            <w:r w:rsidRPr="00274FA9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報到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206C01" w:rsidRPr="00274FA9" w:rsidRDefault="00206C01" w:rsidP="00274FA9">
            <w:pPr>
              <w:pStyle w:val="Heading1"/>
              <w:spacing w:before="0" w:after="0" w:line="240" w:lineRule="exact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>
              <w:rPr>
                <w:rFonts w:ascii="標楷體" w:eastAsia="標楷體" w:hAnsi="標楷體"/>
                <w:b w:val="0"/>
                <w:sz w:val="24"/>
                <w:szCs w:val="24"/>
              </w:rPr>
              <w:t xml:space="preserve">  </w:t>
            </w:r>
            <w:r w:rsidRPr="00274FA9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家政教育議題</w:t>
            </w:r>
          </w:p>
          <w:p w:rsidR="00206C01" w:rsidRPr="00274FA9" w:rsidRDefault="00206C01" w:rsidP="00274FA9">
            <w:pPr>
              <w:pStyle w:val="Heading1"/>
              <w:spacing w:before="0" w:after="0"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b w:val="0"/>
                <w:sz w:val="24"/>
                <w:szCs w:val="24"/>
              </w:rPr>
              <w:t xml:space="preserve">  </w:t>
            </w:r>
            <w:r w:rsidRPr="00274FA9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輔導小組團員</w:t>
            </w:r>
            <w:r w:rsidRPr="00274FA9">
              <w:rPr>
                <w:rFonts w:ascii="標楷體" w:eastAsia="標楷體" w:hAnsi="標楷體"/>
                <w:sz w:val="24"/>
                <w:szCs w:val="24"/>
              </w:rPr>
              <w:t xml:space="preserve">   </w:t>
            </w:r>
          </w:p>
        </w:tc>
        <w:tc>
          <w:tcPr>
            <w:tcW w:w="2098" w:type="dxa"/>
            <w:shd w:val="clear" w:color="auto" w:fill="FFFFFF"/>
          </w:tcPr>
          <w:p w:rsidR="00206C01" w:rsidRDefault="00206C01" w:rsidP="00274FA9">
            <w:pPr>
              <w:pStyle w:val="Heading1"/>
              <w:spacing w:before="0" w:after="0" w:line="240" w:lineRule="exact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成功工商</w:t>
            </w:r>
          </w:p>
          <w:p w:rsidR="00206C01" w:rsidRPr="00274FA9" w:rsidRDefault="00206C01" w:rsidP="00274FA9">
            <w:pPr>
              <w:pStyle w:val="Heading1"/>
              <w:spacing w:before="0" w:after="0" w:line="240" w:lineRule="exact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>
              <w:rPr>
                <w:rFonts w:ascii="標楷體" w:eastAsia="標楷體" w:hAnsi="標楷體"/>
                <w:b w:val="0"/>
                <w:sz w:val="24"/>
                <w:szCs w:val="24"/>
              </w:rPr>
              <w:t>2</w:t>
            </w:r>
            <w:r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樓視聽教室</w:t>
            </w:r>
          </w:p>
        </w:tc>
      </w:tr>
      <w:tr w:rsidR="00206C01" w:rsidRPr="00274FA9" w:rsidTr="00916CD9">
        <w:trPr>
          <w:trHeight w:val="567"/>
          <w:jc w:val="center"/>
        </w:trPr>
        <w:tc>
          <w:tcPr>
            <w:tcW w:w="2063" w:type="dxa"/>
            <w:shd w:val="clear" w:color="auto" w:fill="FFFFFF"/>
            <w:vAlign w:val="center"/>
          </w:tcPr>
          <w:p w:rsidR="00206C01" w:rsidRPr="00274FA9" w:rsidRDefault="00206C01" w:rsidP="0047304B">
            <w:pPr>
              <w:spacing w:line="360" w:lineRule="auto"/>
              <w:rPr>
                <w:rFonts w:ascii="標楷體" w:eastAsia="標楷體" w:hAnsi="標楷體"/>
              </w:rPr>
            </w:pPr>
            <w:r w:rsidRPr="00274FA9">
              <w:rPr>
                <w:rFonts w:ascii="標楷體" w:eastAsia="標楷體" w:hAnsi="標楷體"/>
              </w:rPr>
              <w:t>09</w:t>
            </w:r>
            <w:r w:rsidRPr="00274FA9">
              <w:rPr>
                <w:rFonts w:ascii="標楷體" w:eastAsia="標楷體" w:hAnsi="標楷體" w:hint="eastAsia"/>
              </w:rPr>
              <w:t>：</w:t>
            </w:r>
            <w:r w:rsidRPr="00274FA9">
              <w:rPr>
                <w:rFonts w:ascii="標楷體" w:eastAsia="標楷體" w:hAnsi="標楷體"/>
              </w:rPr>
              <w:t>00</w:t>
            </w:r>
            <w:r w:rsidRPr="00274FA9">
              <w:rPr>
                <w:rFonts w:ascii="標楷體" w:eastAsia="標楷體" w:hAnsi="標楷體" w:hint="eastAsia"/>
              </w:rPr>
              <w:t>～</w:t>
            </w:r>
            <w:r w:rsidRPr="00274FA9">
              <w:rPr>
                <w:rFonts w:ascii="標楷體" w:eastAsia="標楷體" w:hAnsi="標楷體"/>
              </w:rPr>
              <w:t>09</w:t>
            </w:r>
            <w:r w:rsidRPr="00274FA9">
              <w:rPr>
                <w:rFonts w:ascii="標楷體" w:eastAsia="標楷體" w:hAnsi="標楷體" w:hint="eastAsia"/>
              </w:rPr>
              <w:t>：</w:t>
            </w:r>
            <w:r w:rsidRPr="00274FA9">
              <w:rPr>
                <w:rFonts w:ascii="標楷體" w:eastAsia="標楷體" w:hAnsi="標楷體"/>
              </w:rPr>
              <w:t>30</w:t>
            </w:r>
          </w:p>
        </w:tc>
        <w:tc>
          <w:tcPr>
            <w:tcW w:w="2605" w:type="dxa"/>
            <w:shd w:val="clear" w:color="auto" w:fill="FFFFFF"/>
            <w:vAlign w:val="center"/>
          </w:tcPr>
          <w:p w:rsidR="00206C01" w:rsidRPr="00274FA9" w:rsidRDefault="00206C01" w:rsidP="00274FA9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274FA9">
              <w:rPr>
                <w:rFonts w:ascii="標楷體" w:eastAsia="標楷體" w:hAnsi="標楷體"/>
              </w:rPr>
              <w:t xml:space="preserve">  </w:t>
            </w:r>
            <w:r w:rsidRPr="00274FA9">
              <w:rPr>
                <w:rFonts w:ascii="標楷體" w:eastAsia="標楷體" w:hAnsi="標楷體" w:hint="eastAsia"/>
              </w:rPr>
              <w:t>召集人致詞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206C01" w:rsidRPr="00274FA9" w:rsidRDefault="00206C01" w:rsidP="00274FA9">
            <w:pPr>
              <w:widowControl/>
              <w:spacing w:line="240" w:lineRule="exact"/>
              <w:rPr>
                <w:rFonts w:ascii="標楷體" w:eastAsia="標楷體" w:hAnsi="標楷體"/>
              </w:rPr>
            </w:pPr>
          </w:p>
          <w:p w:rsidR="00206C01" w:rsidRPr="00274FA9" w:rsidRDefault="00206C01" w:rsidP="00274FA9">
            <w:pPr>
              <w:widowControl/>
              <w:spacing w:line="240" w:lineRule="exact"/>
              <w:rPr>
                <w:rFonts w:ascii="標楷體" w:eastAsia="標楷體" w:hAnsi="標楷體"/>
              </w:rPr>
            </w:pPr>
            <w:r w:rsidRPr="00274FA9">
              <w:rPr>
                <w:rFonts w:ascii="標楷體" w:eastAsia="標楷體" w:hAnsi="標楷體" w:hint="eastAsia"/>
              </w:rPr>
              <w:t>幸福國中陳寶慧校長</w:t>
            </w:r>
          </w:p>
          <w:p w:rsidR="00206C01" w:rsidRPr="00274FA9" w:rsidRDefault="00206C01" w:rsidP="00274FA9">
            <w:pPr>
              <w:widowControl/>
              <w:spacing w:line="240" w:lineRule="exact"/>
              <w:rPr>
                <w:rFonts w:ascii="標楷體" w:eastAsia="標楷體" w:hAnsi="標楷體"/>
              </w:rPr>
            </w:pPr>
          </w:p>
          <w:p w:rsidR="00206C01" w:rsidRPr="00274FA9" w:rsidRDefault="00206C01" w:rsidP="00274FA9">
            <w:pPr>
              <w:spacing w:line="360" w:lineRule="auto"/>
              <w:rPr>
                <w:rFonts w:ascii="標楷體" w:eastAsia="標楷體" w:hAnsi="標楷體"/>
              </w:rPr>
            </w:pPr>
            <w:r w:rsidRPr="00274FA9">
              <w:rPr>
                <w:rFonts w:ascii="標楷體" w:eastAsia="標楷體" w:hAnsi="標楷體" w:hint="eastAsia"/>
              </w:rPr>
              <w:t>菓林國小房瑞美校長</w:t>
            </w:r>
          </w:p>
          <w:p w:rsidR="00206C01" w:rsidRPr="00274FA9" w:rsidRDefault="00206C01" w:rsidP="00274FA9">
            <w:pPr>
              <w:spacing w:line="360" w:lineRule="auto"/>
              <w:rPr>
                <w:rFonts w:ascii="標楷體" w:eastAsia="標楷體" w:hAnsi="標楷體"/>
              </w:rPr>
            </w:pPr>
            <w:r w:rsidRPr="00274FA9">
              <w:rPr>
                <w:rFonts w:ascii="標楷體" w:eastAsia="標楷體" w:hAnsi="標楷體" w:hint="eastAsia"/>
              </w:rPr>
              <w:t>成功工商夏金興校長</w:t>
            </w:r>
          </w:p>
        </w:tc>
        <w:tc>
          <w:tcPr>
            <w:tcW w:w="2098" w:type="dxa"/>
            <w:shd w:val="clear" w:color="auto" w:fill="FFFFFF"/>
          </w:tcPr>
          <w:p w:rsidR="00206C01" w:rsidRDefault="00206C01" w:rsidP="00274FA9">
            <w:pPr>
              <w:widowControl/>
              <w:spacing w:line="240" w:lineRule="exact"/>
              <w:rPr>
                <w:rFonts w:ascii="標楷體" w:eastAsia="標楷體" w:hAnsi="標楷體"/>
              </w:rPr>
            </w:pPr>
          </w:p>
          <w:p w:rsidR="00206C01" w:rsidRPr="00274FA9" w:rsidRDefault="00206C01" w:rsidP="00274FA9">
            <w:pPr>
              <w:widowControl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樓視聽教室</w:t>
            </w:r>
          </w:p>
        </w:tc>
      </w:tr>
      <w:tr w:rsidR="00206C01" w:rsidRPr="00274FA9" w:rsidTr="00916CD9">
        <w:trPr>
          <w:trHeight w:val="567"/>
          <w:jc w:val="center"/>
        </w:trPr>
        <w:tc>
          <w:tcPr>
            <w:tcW w:w="2063" w:type="dxa"/>
            <w:shd w:val="clear" w:color="auto" w:fill="FFFFFF"/>
            <w:vAlign w:val="center"/>
          </w:tcPr>
          <w:p w:rsidR="00206C01" w:rsidRPr="00274FA9" w:rsidRDefault="00206C01" w:rsidP="00493A9D">
            <w:pPr>
              <w:spacing w:line="360" w:lineRule="auto"/>
              <w:rPr>
                <w:rFonts w:ascii="標楷體" w:eastAsia="標楷體" w:hAnsi="標楷體"/>
              </w:rPr>
            </w:pPr>
            <w:r w:rsidRPr="00274FA9">
              <w:rPr>
                <w:rFonts w:ascii="標楷體" w:eastAsia="標楷體" w:hAnsi="標楷體"/>
              </w:rPr>
              <w:t>09</w:t>
            </w:r>
            <w:r w:rsidRPr="00274FA9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</w:t>
            </w:r>
            <w:r w:rsidRPr="00274FA9">
              <w:rPr>
                <w:rFonts w:ascii="標楷體" w:eastAsia="標楷體" w:hAnsi="標楷體"/>
              </w:rPr>
              <w:t>0</w:t>
            </w:r>
            <w:r w:rsidRPr="00274FA9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/>
              </w:rPr>
              <w:t>12</w:t>
            </w:r>
            <w:r w:rsidRPr="00274FA9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274FA9">
              <w:rPr>
                <w:rFonts w:ascii="標楷體" w:eastAsia="標楷體" w:hAnsi="標楷體"/>
              </w:rPr>
              <w:t>0</w:t>
            </w:r>
          </w:p>
        </w:tc>
        <w:tc>
          <w:tcPr>
            <w:tcW w:w="2605" w:type="dxa"/>
            <w:shd w:val="clear" w:color="auto" w:fill="FFFFFF"/>
            <w:vAlign w:val="center"/>
          </w:tcPr>
          <w:p w:rsidR="00206C01" w:rsidRDefault="00206C01" w:rsidP="00274FA9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實務操作</w:t>
            </w:r>
          </w:p>
          <w:p w:rsidR="00206C01" w:rsidRPr="00274FA9" w:rsidRDefault="00206C01" w:rsidP="004D2687">
            <w:pPr>
              <w:spacing w:line="360" w:lineRule="auto"/>
              <w:ind w:firstLineChars="10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熔岩巧克力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206C01" w:rsidRDefault="00206C01" w:rsidP="005C5895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  <w:p w:rsidR="00206C01" w:rsidRDefault="00206C01" w:rsidP="005C5895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醒吾科技大學餐旅管理系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許燕斌主任</w:t>
            </w:r>
          </w:p>
          <w:p w:rsidR="00206C01" w:rsidRPr="00A65177" w:rsidRDefault="00206C01" w:rsidP="005C5895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（國宴主廚）</w:t>
            </w:r>
          </w:p>
        </w:tc>
        <w:tc>
          <w:tcPr>
            <w:tcW w:w="2098" w:type="dxa"/>
            <w:shd w:val="clear" w:color="auto" w:fill="FFFFFF"/>
          </w:tcPr>
          <w:p w:rsidR="00206C01" w:rsidRDefault="00206C01" w:rsidP="004D2687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206C01" w:rsidRPr="00274FA9" w:rsidRDefault="00206C01" w:rsidP="004D2687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樓餐飲科廚房</w:t>
            </w:r>
          </w:p>
        </w:tc>
      </w:tr>
      <w:tr w:rsidR="00206C01" w:rsidRPr="00274FA9" w:rsidTr="00916CD9">
        <w:trPr>
          <w:trHeight w:val="567"/>
          <w:jc w:val="center"/>
        </w:trPr>
        <w:tc>
          <w:tcPr>
            <w:tcW w:w="2063" w:type="dxa"/>
            <w:shd w:val="clear" w:color="auto" w:fill="FFFFFF"/>
            <w:vAlign w:val="center"/>
          </w:tcPr>
          <w:p w:rsidR="00206C01" w:rsidRPr="00274FA9" w:rsidRDefault="00206C01" w:rsidP="00D1160C">
            <w:pPr>
              <w:spacing w:line="360" w:lineRule="auto"/>
              <w:rPr>
                <w:rFonts w:ascii="標楷體" w:eastAsia="標楷體" w:hAnsi="標楷體"/>
              </w:rPr>
            </w:pPr>
            <w:r w:rsidRPr="00274FA9">
              <w:rPr>
                <w:rFonts w:ascii="標楷體" w:eastAsia="標楷體" w:hAnsi="標楷體"/>
              </w:rPr>
              <w:t>12:00</w:t>
            </w:r>
            <w:r w:rsidRPr="00274FA9">
              <w:rPr>
                <w:rFonts w:ascii="標楷體" w:eastAsia="標楷體" w:hAnsi="標楷體" w:hint="eastAsia"/>
              </w:rPr>
              <w:t>～</w:t>
            </w:r>
            <w:r w:rsidRPr="00274FA9">
              <w:rPr>
                <w:rFonts w:ascii="標楷體" w:eastAsia="標楷體" w:hAnsi="標楷體"/>
              </w:rPr>
              <w:t>13</w:t>
            </w:r>
            <w:r w:rsidRPr="00274FA9">
              <w:rPr>
                <w:rFonts w:ascii="標楷體" w:eastAsia="標楷體" w:hAnsi="標楷體" w:hint="eastAsia"/>
              </w:rPr>
              <w:t>：</w:t>
            </w:r>
            <w:r w:rsidRPr="00274FA9">
              <w:rPr>
                <w:rFonts w:ascii="標楷體" w:eastAsia="標楷體" w:hAnsi="標楷體"/>
              </w:rPr>
              <w:t>00</w:t>
            </w:r>
          </w:p>
        </w:tc>
        <w:tc>
          <w:tcPr>
            <w:tcW w:w="2605" w:type="dxa"/>
            <w:shd w:val="clear" w:color="auto" w:fill="FFFFFF"/>
            <w:vAlign w:val="center"/>
          </w:tcPr>
          <w:p w:rsidR="00206C01" w:rsidRPr="00274FA9" w:rsidRDefault="00206C01" w:rsidP="00D1160C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Pr="00274FA9">
              <w:rPr>
                <w:rFonts w:ascii="標楷體" w:eastAsia="標楷體" w:hAnsi="標楷體" w:hint="eastAsia"/>
              </w:rPr>
              <w:t>午餐時間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206C01" w:rsidRDefault="00206C01" w:rsidP="00D1160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 w:rsidRPr="00274FA9">
              <w:rPr>
                <w:rFonts w:ascii="標楷體" w:eastAsia="標楷體" w:hAnsi="標楷體" w:hint="eastAsia"/>
              </w:rPr>
              <w:t>家政教育議題</w:t>
            </w:r>
          </w:p>
          <w:p w:rsidR="00206C01" w:rsidRPr="00274FA9" w:rsidRDefault="00206C01" w:rsidP="00D1160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 w:rsidRPr="00274FA9">
              <w:rPr>
                <w:rFonts w:ascii="標楷體" w:eastAsia="標楷體" w:hAnsi="標楷體" w:hint="eastAsia"/>
              </w:rPr>
              <w:t>輔導小組團員</w:t>
            </w:r>
          </w:p>
        </w:tc>
        <w:tc>
          <w:tcPr>
            <w:tcW w:w="2098" w:type="dxa"/>
            <w:shd w:val="clear" w:color="auto" w:fill="FFFFFF"/>
          </w:tcPr>
          <w:p w:rsidR="00206C01" w:rsidRPr="00274FA9" w:rsidRDefault="00206C0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206C01" w:rsidRPr="00274FA9" w:rsidTr="00916CD9">
        <w:trPr>
          <w:trHeight w:val="567"/>
          <w:jc w:val="center"/>
        </w:trPr>
        <w:tc>
          <w:tcPr>
            <w:tcW w:w="2063" w:type="dxa"/>
            <w:shd w:val="clear" w:color="auto" w:fill="FFFFFF"/>
            <w:vAlign w:val="center"/>
          </w:tcPr>
          <w:p w:rsidR="00206C01" w:rsidRPr="00274FA9" w:rsidRDefault="00206C01" w:rsidP="00D1160C">
            <w:pPr>
              <w:spacing w:line="360" w:lineRule="auto"/>
              <w:rPr>
                <w:rFonts w:ascii="標楷體" w:eastAsia="標楷體" w:hAnsi="標楷體"/>
              </w:rPr>
            </w:pPr>
            <w:r w:rsidRPr="00274FA9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  <w:r w:rsidRPr="00274FA9">
              <w:rPr>
                <w:rFonts w:ascii="標楷體" w:eastAsia="標楷體" w:hAnsi="標楷體"/>
              </w:rPr>
              <w:t>:00</w:t>
            </w:r>
            <w:r w:rsidRPr="00274FA9">
              <w:rPr>
                <w:rFonts w:ascii="標楷體" w:eastAsia="標楷體" w:hAnsi="標楷體" w:hint="eastAsia"/>
              </w:rPr>
              <w:t>～</w:t>
            </w:r>
            <w:r w:rsidRPr="00274FA9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  <w:r w:rsidRPr="00274FA9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274FA9">
              <w:rPr>
                <w:rFonts w:ascii="標楷體" w:eastAsia="標楷體" w:hAnsi="標楷體"/>
              </w:rPr>
              <w:t>0</w:t>
            </w:r>
          </w:p>
        </w:tc>
        <w:tc>
          <w:tcPr>
            <w:tcW w:w="2605" w:type="dxa"/>
            <w:shd w:val="clear" w:color="auto" w:fill="FFFFFF"/>
            <w:vAlign w:val="center"/>
          </w:tcPr>
          <w:p w:rsidR="00206C01" w:rsidRDefault="00206C01" w:rsidP="00D1160C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驅車參訪</w:t>
            </w:r>
          </w:p>
          <w:p w:rsidR="00206C01" w:rsidRPr="00274FA9" w:rsidRDefault="00206C01" w:rsidP="00D1160C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「南僑觀光工廠」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206C01" w:rsidRDefault="00206C01" w:rsidP="00D1160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 w:rsidRPr="00274FA9">
              <w:rPr>
                <w:rFonts w:ascii="標楷體" w:eastAsia="標楷體" w:hAnsi="標楷體" w:hint="eastAsia"/>
              </w:rPr>
              <w:t>家政教育議題</w:t>
            </w:r>
          </w:p>
          <w:p w:rsidR="00206C01" w:rsidRPr="00274FA9" w:rsidRDefault="00206C01" w:rsidP="00D1160C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 w:rsidRPr="00274FA9">
              <w:rPr>
                <w:rFonts w:ascii="標楷體" w:eastAsia="標楷體" w:hAnsi="標楷體" w:hint="eastAsia"/>
              </w:rPr>
              <w:t>輔導小組團員</w:t>
            </w:r>
          </w:p>
        </w:tc>
        <w:tc>
          <w:tcPr>
            <w:tcW w:w="2098" w:type="dxa"/>
            <w:shd w:val="clear" w:color="auto" w:fill="FFFFFF"/>
          </w:tcPr>
          <w:p w:rsidR="00206C01" w:rsidRDefault="00206C01" w:rsidP="00916CD9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南僑觀光工廠</w:t>
            </w:r>
          </w:p>
          <w:p w:rsidR="00206C01" w:rsidRPr="00274FA9" w:rsidRDefault="00206C01" w:rsidP="0099465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206C01" w:rsidRPr="00274FA9" w:rsidTr="00916CD9">
        <w:trPr>
          <w:trHeight w:val="567"/>
          <w:jc w:val="center"/>
        </w:trPr>
        <w:tc>
          <w:tcPr>
            <w:tcW w:w="2063" w:type="dxa"/>
            <w:shd w:val="clear" w:color="auto" w:fill="FFFFFF"/>
            <w:vAlign w:val="center"/>
          </w:tcPr>
          <w:p w:rsidR="00206C01" w:rsidRPr="00274FA9" w:rsidRDefault="00206C01" w:rsidP="0099465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74FA9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  <w:r w:rsidRPr="00274FA9">
              <w:rPr>
                <w:rFonts w:ascii="標楷體" w:eastAsia="標楷體" w:hAnsi="標楷體"/>
              </w:rPr>
              <w:t>:00</w:t>
            </w:r>
            <w:r w:rsidRPr="00274FA9">
              <w:rPr>
                <w:rFonts w:ascii="標楷體" w:eastAsia="標楷體" w:hAnsi="標楷體" w:hint="eastAsia"/>
              </w:rPr>
              <w:t>～</w:t>
            </w:r>
            <w:r w:rsidRPr="00274FA9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  <w:r w:rsidRPr="00274FA9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</w:t>
            </w:r>
            <w:r w:rsidRPr="00274FA9">
              <w:rPr>
                <w:rFonts w:ascii="標楷體" w:eastAsia="標楷體" w:hAnsi="標楷體"/>
              </w:rPr>
              <w:t>0</w:t>
            </w:r>
          </w:p>
        </w:tc>
        <w:tc>
          <w:tcPr>
            <w:tcW w:w="2605" w:type="dxa"/>
            <w:shd w:val="clear" w:color="auto" w:fill="FFFFFF"/>
            <w:vAlign w:val="center"/>
          </w:tcPr>
          <w:p w:rsidR="00206C01" w:rsidRPr="00274FA9" w:rsidRDefault="00206C01" w:rsidP="00916CD9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返回成功工商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206C01" w:rsidRPr="00274FA9" w:rsidRDefault="00206C0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8" w:type="dxa"/>
            <w:shd w:val="clear" w:color="auto" w:fill="FFFFFF"/>
          </w:tcPr>
          <w:p w:rsidR="00206C01" w:rsidRPr="00274FA9" w:rsidRDefault="00206C0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206C01" w:rsidRPr="00274FA9" w:rsidTr="00916CD9">
        <w:trPr>
          <w:trHeight w:val="567"/>
          <w:jc w:val="center"/>
        </w:trPr>
        <w:tc>
          <w:tcPr>
            <w:tcW w:w="2063" w:type="dxa"/>
            <w:shd w:val="clear" w:color="auto" w:fill="FFFFFF"/>
            <w:vAlign w:val="center"/>
          </w:tcPr>
          <w:p w:rsidR="00206C01" w:rsidRPr="00274FA9" w:rsidRDefault="00206C01" w:rsidP="00916CD9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Pr="00274FA9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  <w:r w:rsidRPr="00274FA9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3</w:t>
            </w:r>
            <w:r w:rsidRPr="00274FA9">
              <w:rPr>
                <w:rFonts w:ascii="標楷體" w:eastAsia="標楷體" w:hAnsi="標楷體"/>
              </w:rPr>
              <w:t>0</w:t>
            </w:r>
            <w:r w:rsidRPr="00274FA9">
              <w:rPr>
                <w:rFonts w:ascii="標楷體" w:eastAsia="標楷體" w:hAnsi="標楷體" w:hint="eastAsia"/>
              </w:rPr>
              <w:t>～</w:t>
            </w:r>
            <w:r w:rsidRPr="00274FA9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6</w:t>
            </w:r>
            <w:r w:rsidRPr="00274FA9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274FA9">
              <w:rPr>
                <w:rFonts w:ascii="標楷體" w:eastAsia="標楷體" w:hAnsi="標楷體"/>
              </w:rPr>
              <w:t>0</w:t>
            </w:r>
          </w:p>
        </w:tc>
        <w:tc>
          <w:tcPr>
            <w:tcW w:w="2605" w:type="dxa"/>
            <w:shd w:val="clear" w:color="auto" w:fill="FFFFFF"/>
            <w:vAlign w:val="center"/>
          </w:tcPr>
          <w:p w:rsidR="00206C01" w:rsidRPr="00274FA9" w:rsidRDefault="00206C01" w:rsidP="00246C39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206C01" w:rsidRPr="00274FA9" w:rsidRDefault="00206C01" w:rsidP="00916CD9">
            <w:pPr>
              <w:widowControl/>
              <w:spacing w:line="240" w:lineRule="exact"/>
              <w:rPr>
                <w:rFonts w:ascii="標楷體" w:eastAsia="標楷體" w:hAnsi="標楷體"/>
              </w:rPr>
            </w:pPr>
            <w:r w:rsidRPr="00274FA9">
              <w:rPr>
                <w:rFonts w:ascii="標楷體" w:eastAsia="標楷體" w:hAnsi="標楷體" w:hint="eastAsia"/>
              </w:rPr>
              <w:t>幸福國中陳寶慧校長</w:t>
            </w:r>
          </w:p>
          <w:p w:rsidR="00206C01" w:rsidRPr="00274FA9" w:rsidRDefault="00206C01" w:rsidP="00916CD9">
            <w:pPr>
              <w:widowControl/>
              <w:spacing w:line="240" w:lineRule="exact"/>
              <w:rPr>
                <w:rFonts w:ascii="標楷體" w:eastAsia="標楷體" w:hAnsi="標楷體"/>
              </w:rPr>
            </w:pPr>
          </w:p>
          <w:p w:rsidR="00206C01" w:rsidRPr="00274FA9" w:rsidRDefault="00206C01" w:rsidP="00916CD9">
            <w:pPr>
              <w:spacing w:line="360" w:lineRule="auto"/>
              <w:rPr>
                <w:rFonts w:ascii="標楷體" w:eastAsia="標楷體" w:hAnsi="標楷體"/>
              </w:rPr>
            </w:pPr>
            <w:r w:rsidRPr="00274FA9">
              <w:rPr>
                <w:rFonts w:ascii="標楷體" w:eastAsia="標楷體" w:hAnsi="標楷體" w:hint="eastAsia"/>
              </w:rPr>
              <w:t>菓林國小房瑞美校長</w:t>
            </w:r>
          </w:p>
          <w:p w:rsidR="00206C01" w:rsidRPr="00274FA9" w:rsidRDefault="00206C01" w:rsidP="00916CD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74FA9">
              <w:rPr>
                <w:rFonts w:ascii="標楷體" w:eastAsia="標楷體" w:hAnsi="標楷體" w:hint="eastAsia"/>
              </w:rPr>
              <w:t>成功工商夏金興校長</w:t>
            </w:r>
          </w:p>
        </w:tc>
        <w:tc>
          <w:tcPr>
            <w:tcW w:w="2098" w:type="dxa"/>
            <w:shd w:val="clear" w:color="auto" w:fill="FFFFFF"/>
          </w:tcPr>
          <w:p w:rsidR="00206C01" w:rsidRPr="00916CD9" w:rsidRDefault="00206C01" w:rsidP="00916CD9">
            <w:pPr>
              <w:pStyle w:val="Heading1"/>
              <w:spacing w:before="0" w:after="0" w:line="240" w:lineRule="exact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916CD9">
              <w:rPr>
                <w:rFonts w:ascii="標楷體" w:eastAsia="標楷體" w:hAnsi="標楷體"/>
                <w:b w:val="0"/>
                <w:sz w:val="24"/>
                <w:szCs w:val="24"/>
              </w:rPr>
              <w:t xml:space="preserve">  </w:t>
            </w:r>
            <w:r w:rsidRPr="00916CD9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成功工商</w:t>
            </w:r>
          </w:p>
          <w:p w:rsidR="00206C01" w:rsidRPr="00274FA9" w:rsidRDefault="00206C01" w:rsidP="00916CD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16CD9">
              <w:rPr>
                <w:rFonts w:ascii="標楷體" w:eastAsia="標楷體" w:hAnsi="標楷體"/>
              </w:rPr>
              <w:t>2</w:t>
            </w:r>
            <w:r w:rsidRPr="00916CD9">
              <w:rPr>
                <w:rFonts w:ascii="標楷體" w:eastAsia="標楷體" w:hAnsi="標楷體" w:hint="eastAsia"/>
              </w:rPr>
              <w:t>樓視聽教室</w:t>
            </w:r>
          </w:p>
        </w:tc>
      </w:tr>
      <w:tr w:rsidR="00206C01" w:rsidRPr="00274FA9" w:rsidTr="00916CD9">
        <w:trPr>
          <w:trHeight w:val="567"/>
          <w:jc w:val="center"/>
        </w:trPr>
        <w:tc>
          <w:tcPr>
            <w:tcW w:w="2063" w:type="dxa"/>
            <w:shd w:val="clear" w:color="auto" w:fill="FFFFFF"/>
            <w:vAlign w:val="center"/>
          </w:tcPr>
          <w:p w:rsidR="00206C01" w:rsidRPr="00274FA9" w:rsidRDefault="00206C01" w:rsidP="00916CD9">
            <w:pPr>
              <w:spacing w:line="360" w:lineRule="auto"/>
              <w:ind w:firstLineChars="50" w:firstLine="120"/>
              <w:rPr>
                <w:rFonts w:ascii="標楷體" w:eastAsia="標楷體" w:hAnsi="標楷體"/>
              </w:rPr>
            </w:pPr>
            <w:r w:rsidRPr="00274FA9">
              <w:rPr>
                <w:rFonts w:ascii="標楷體" w:eastAsia="標楷體" w:hAnsi="標楷體"/>
              </w:rPr>
              <w:t>16</w:t>
            </w:r>
            <w:r w:rsidRPr="00274FA9">
              <w:rPr>
                <w:rFonts w:ascii="標楷體" w:eastAsia="標楷體" w:hAnsi="標楷體" w:hint="eastAsia"/>
              </w:rPr>
              <w:t>：</w:t>
            </w:r>
            <w:r w:rsidRPr="00274FA9">
              <w:rPr>
                <w:rFonts w:ascii="標楷體" w:eastAsia="標楷體" w:hAnsi="標楷體"/>
              </w:rPr>
              <w:t>00</w:t>
            </w:r>
            <w:r w:rsidRPr="00274FA9">
              <w:rPr>
                <w:rFonts w:ascii="標楷體" w:eastAsia="標楷體" w:hAnsi="標楷體" w:hint="eastAsia"/>
              </w:rPr>
              <w:t>～</w:t>
            </w:r>
          </w:p>
        </w:tc>
        <w:tc>
          <w:tcPr>
            <w:tcW w:w="2605" w:type="dxa"/>
            <w:shd w:val="clear" w:color="auto" w:fill="FFFFFF"/>
            <w:vAlign w:val="center"/>
          </w:tcPr>
          <w:p w:rsidR="00206C01" w:rsidRPr="00274FA9" w:rsidRDefault="00206C01" w:rsidP="00B94EB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74FA9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206C01" w:rsidRPr="00274FA9" w:rsidRDefault="00206C01" w:rsidP="0099465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8" w:type="dxa"/>
            <w:shd w:val="clear" w:color="auto" w:fill="FFFFFF"/>
          </w:tcPr>
          <w:p w:rsidR="00206C01" w:rsidRPr="00274FA9" w:rsidRDefault="00206C01" w:rsidP="0099465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206C01" w:rsidRPr="00274FA9" w:rsidRDefault="00206C01" w:rsidP="00454F38">
      <w:pPr>
        <w:spacing w:line="440" w:lineRule="exact"/>
        <w:rPr>
          <w:rFonts w:ascii="標楷體" w:eastAsia="標楷體" w:hAnsi="標楷體"/>
        </w:rPr>
      </w:pPr>
    </w:p>
    <w:p w:rsidR="00206C01" w:rsidRDefault="00206C01" w:rsidP="00E61793">
      <w:pPr>
        <w:spacing w:line="400" w:lineRule="exact"/>
        <w:rPr>
          <w:rFonts w:ascii="Century Gothic" w:hAnsi="Century Gothic"/>
          <w:shd w:val="pct15" w:color="auto" w:fill="FFFFFF"/>
        </w:rPr>
      </w:pPr>
    </w:p>
    <w:p w:rsidR="00206C01" w:rsidRDefault="00206C01" w:rsidP="00E61793">
      <w:pPr>
        <w:spacing w:line="400" w:lineRule="exact"/>
        <w:rPr>
          <w:rFonts w:ascii="Century Gothic" w:hAnsi="Century Gothic"/>
          <w:shd w:val="pct15" w:color="auto" w:fill="FFFFFF"/>
        </w:rPr>
      </w:pPr>
    </w:p>
    <w:sectPr w:rsidR="00206C01" w:rsidSect="00E20B84">
      <w:footerReference w:type="default" r:id="rId7"/>
      <w:footerReference w:type="first" r:id="rId8"/>
      <w:pgSz w:w="11906" w:h="16838"/>
      <w:pgMar w:top="1134" w:right="1418" w:bottom="1134" w:left="1418" w:header="851" w:footer="992" w:gutter="0"/>
      <w:pgNumType w:start="3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C01" w:rsidRDefault="00206C01">
      <w:r>
        <w:separator/>
      </w:r>
    </w:p>
  </w:endnote>
  <w:endnote w:type="continuationSeparator" w:id="0">
    <w:p w:rsidR="00206C01" w:rsidRDefault="00206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黑體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C01" w:rsidRPr="008B5FA3" w:rsidRDefault="00206C01" w:rsidP="0023385E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C01" w:rsidRDefault="00206C01">
    <w:pPr>
      <w:pStyle w:val="Footer"/>
      <w:jc w:val="center"/>
    </w:pPr>
    <w:fldSimple w:instr=" PAGE   \* MERGEFORMAT ">
      <w:r w:rsidRPr="00432A13">
        <w:rPr>
          <w:noProof/>
          <w:lang w:val="zh-TW"/>
        </w:rPr>
        <w:t>0</w:t>
      </w:r>
    </w:fldSimple>
  </w:p>
  <w:p w:rsidR="00206C01" w:rsidRDefault="00206C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C01" w:rsidRDefault="00206C01">
      <w:r>
        <w:separator/>
      </w:r>
    </w:p>
  </w:footnote>
  <w:footnote w:type="continuationSeparator" w:id="0">
    <w:p w:rsidR="00206C01" w:rsidRDefault="00206C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37C98"/>
    <w:multiLevelType w:val="hybridMultilevel"/>
    <w:tmpl w:val="36966AD0"/>
    <w:lvl w:ilvl="0" w:tplc="0409000F">
      <w:start w:val="1"/>
      <w:numFmt w:val="decimal"/>
      <w:lvlText w:val="%1.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00"/>
        </w:tabs>
        <w:ind w:left="27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40"/>
        </w:tabs>
        <w:ind w:left="41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80"/>
        </w:tabs>
        <w:ind w:left="55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480"/>
      </w:pPr>
      <w:rPr>
        <w:rFonts w:cs="Times New Roman"/>
      </w:rPr>
    </w:lvl>
  </w:abstractNum>
  <w:abstractNum w:abstractNumId="1">
    <w:nsid w:val="080B3779"/>
    <w:multiLevelType w:val="hybridMultilevel"/>
    <w:tmpl w:val="DBEC9C66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2">
    <w:nsid w:val="085A1FC3"/>
    <w:multiLevelType w:val="hybridMultilevel"/>
    <w:tmpl w:val="36966AD0"/>
    <w:lvl w:ilvl="0" w:tplc="0409000F">
      <w:start w:val="1"/>
      <w:numFmt w:val="decimal"/>
      <w:lvlText w:val="%1."/>
      <w:lvlJc w:val="left"/>
      <w:pPr>
        <w:tabs>
          <w:tab w:val="num" w:pos="2182"/>
        </w:tabs>
        <w:ind w:left="218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62"/>
        </w:tabs>
        <w:ind w:left="26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42"/>
        </w:tabs>
        <w:ind w:left="31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22"/>
        </w:tabs>
        <w:ind w:left="36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02"/>
        </w:tabs>
        <w:ind w:left="41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82"/>
        </w:tabs>
        <w:ind w:left="45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62"/>
        </w:tabs>
        <w:ind w:left="50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42"/>
        </w:tabs>
        <w:ind w:left="55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22"/>
        </w:tabs>
        <w:ind w:left="6022" w:hanging="480"/>
      </w:pPr>
      <w:rPr>
        <w:rFonts w:cs="Times New Roman"/>
      </w:rPr>
    </w:lvl>
  </w:abstractNum>
  <w:abstractNum w:abstractNumId="3">
    <w:nsid w:val="0B7B1A44"/>
    <w:multiLevelType w:val="hybridMultilevel"/>
    <w:tmpl w:val="A06CF996"/>
    <w:lvl w:ilvl="0" w:tplc="0409000F">
      <w:start w:val="1"/>
      <w:numFmt w:val="decimal"/>
      <w:lvlText w:val="%1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  <w:rPr>
        <w:rFonts w:cs="Times New Roman"/>
      </w:rPr>
    </w:lvl>
  </w:abstractNum>
  <w:abstractNum w:abstractNumId="4">
    <w:nsid w:val="14066C5E"/>
    <w:multiLevelType w:val="hybridMultilevel"/>
    <w:tmpl w:val="71F4FCAE"/>
    <w:lvl w:ilvl="0" w:tplc="81BECBE4">
      <w:start w:val="5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5">
    <w:nsid w:val="191E4AB0"/>
    <w:multiLevelType w:val="hybridMultilevel"/>
    <w:tmpl w:val="21F89F1C"/>
    <w:lvl w:ilvl="0" w:tplc="1A6E457C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B19510F"/>
    <w:multiLevelType w:val="hybridMultilevel"/>
    <w:tmpl w:val="571E6E90"/>
    <w:lvl w:ilvl="0" w:tplc="2508E72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7">
    <w:nsid w:val="1D075900"/>
    <w:multiLevelType w:val="hybridMultilevel"/>
    <w:tmpl w:val="9F983C9E"/>
    <w:lvl w:ilvl="0" w:tplc="0AAE38D4">
      <w:numFmt w:val="bullet"/>
      <w:lvlText w:val="□"/>
      <w:lvlJc w:val="left"/>
      <w:pPr>
        <w:ind w:left="585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1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5" w:hanging="480"/>
      </w:pPr>
      <w:rPr>
        <w:rFonts w:ascii="Wingdings" w:hAnsi="Wingdings" w:hint="default"/>
      </w:rPr>
    </w:lvl>
  </w:abstractNum>
  <w:abstractNum w:abstractNumId="8">
    <w:nsid w:val="1D237910"/>
    <w:multiLevelType w:val="hybridMultilevel"/>
    <w:tmpl w:val="B878813E"/>
    <w:lvl w:ilvl="0" w:tplc="E81C3104">
      <w:start w:val="2"/>
      <w:numFmt w:val="taiwaneseCountingThousand"/>
      <w:lvlText w:val="（%1）"/>
      <w:lvlJc w:val="left"/>
      <w:pPr>
        <w:ind w:left="16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  <w:rPr>
        <w:rFonts w:cs="Times New Roman"/>
      </w:rPr>
    </w:lvl>
  </w:abstractNum>
  <w:abstractNum w:abstractNumId="9">
    <w:nsid w:val="1D434D19"/>
    <w:multiLevelType w:val="hybridMultilevel"/>
    <w:tmpl w:val="DAF8FBE8"/>
    <w:lvl w:ilvl="0" w:tplc="0409000F">
      <w:start w:val="1"/>
      <w:numFmt w:val="decimal"/>
      <w:lvlText w:val="%1."/>
      <w:lvlJc w:val="left"/>
      <w:pPr>
        <w:ind w:left="102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0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4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2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8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68" w:hanging="480"/>
      </w:pPr>
      <w:rPr>
        <w:rFonts w:cs="Times New Roman"/>
      </w:rPr>
    </w:lvl>
  </w:abstractNum>
  <w:abstractNum w:abstractNumId="10">
    <w:nsid w:val="1E875A2F"/>
    <w:multiLevelType w:val="hybridMultilevel"/>
    <w:tmpl w:val="03A89868"/>
    <w:lvl w:ilvl="0" w:tplc="0409000F">
      <w:start w:val="1"/>
      <w:numFmt w:val="decimal"/>
      <w:lvlText w:val="%1.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21CF37FE"/>
    <w:multiLevelType w:val="hybridMultilevel"/>
    <w:tmpl w:val="A910739A"/>
    <w:lvl w:ilvl="0" w:tplc="0409000F">
      <w:start w:val="1"/>
      <w:numFmt w:val="decimal"/>
      <w:lvlText w:val="%1.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12">
    <w:nsid w:val="23827B62"/>
    <w:multiLevelType w:val="hybridMultilevel"/>
    <w:tmpl w:val="F3F2532C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13">
    <w:nsid w:val="26F36A45"/>
    <w:multiLevelType w:val="hybridMultilevel"/>
    <w:tmpl w:val="B5061CC8"/>
    <w:lvl w:ilvl="0" w:tplc="63A2C8F4">
      <w:start w:val="1"/>
      <w:numFmt w:val="decimal"/>
      <w:lvlText w:val="%1."/>
      <w:lvlJc w:val="left"/>
      <w:pPr>
        <w:ind w:left="1918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1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7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1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  <w:rPr>
        <w:rFonts w:cs="Times New Roman"/>
      </w:rPr>
    </w:lvl>
  </w:abstractNum>
  <w:abstractNum w:abstractNumId="14">
    <w:nsid w:val="273B4B33"/>
    <w:multiLevelType w:val="hybridMultilevel"/>
    <w:tmpl w:val="32CC1EEE"/>
    <w:lvl w:ilvl="0" w:tplc="0409000F">
      <w:start w:val="1"/>
      <w:numFmt w:val="decimal"/>
      <w:lvlText w:val="%1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  <w:rPr>
        <w:rFonts w:cs="Times New Roman"/>
      </w:rPr>
    </w:lvl>
  </w:abstractNum>
  <w:abstractNum w:abstractNumId="15">
    <w:nsid w:val="29ED2C3D"/>
    <w:multiLevelType w:val="hybridMultilevel"/>
    <w:tmpl w:val="1DEE88E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2D8E5204"/>
    <w:multiLevelType w:val="hybridMultilevel"/>
    <w:tmpl w:val="65DE4FC6"/>
    <w:lvl w:ilvl="0" w:tplc="2F56655E">
      <w:start w:val="1"/>
      <w:numFmt w:val="taiwaneseCountingThousand"/>
      <w:lvlText w:val="%1、"/>
      <w:lvlJc w:val="left"/>
      <w:pPr>
        <w:ind w:left="12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  <w:rPr>
        <w:rFonts w:cs="Times New Roman"/>
      </w:rPr>
    </w:lvl>
  </w:abstractNum>
  <w:abstractNum w:abstractNumId="17">
    <w:nsid w:val="30865453"/>
    <w:multiLevelType w:val="hybridMultilevel"/>
    <w:tmpl w:val="66182F3A"/>
    <w:lvl w:ilvl="0" w:tplc="04090015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18">
    <w:nsid w:val="316E0249"/>
    <w:multiLevelType w:val="hybridMultilevel"/>
    <w:tmpl w:val="CB7E330C"/>
    <w:lvl w:ilvl="0" w:tplc="2508E72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32AC1E7E"/>
    <w:multiLevelType w:val="hybridMultilevel"/>
    <w:tmpl w:val="9E9E9E7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342C35C0"/>
    <w:multiLevelType w:val="singleLevel"/>
    <w:tmpl w:val="730C232A"/>
    <w:lvl w:ilvl="0">
      <w:start w:val="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hint="eastAsia"/>
      </w:rPr>
    </w:lvl>
  </w:abstractNum>
  <w:abstractNum w:abstractNumId="21">
    <w:nsid w:val="34AD028B"/>
    <w:multiLevelType w:val="hybridMultilevel"/>
    <w:tmpl w:val="26FA9C14"/>
    <w:lvl w:ilvl="0" w:tplc="04090015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22">
    <w:nsid w:val="34FE2D75"/>
    <w:multiLevelType w:val="hybridMultilevel"/>
    <w:tmpl w:val="1D86E454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23">
    <w:nsid w:val="368711EE"/>
    <w:multiLevelType w:val="hybridMultilevel"/>
    <w:tmpl w:val="0E5E8AF2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24">
    <w:nsid w:val="375509BE"/>
    <w:multiLevelType w:val="hybridMultilevel"/>
    <w:tmpl w:val="D752E67A"/>
    <w:lvl w:ilvl="0" w:tplc="2508E720">
      <w:start w:val="1"/>
      <w:numFmt w:val="decimal"/>
      <w:lvlText w:val="%1."/>
      <w:lvlJc w:val="left"/>
      <w:pPr>
        <w:ind w:left="2445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60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0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  <w:rPr>
        <w:rFonts w:cs="Times New Roman"/>
      </w:rPr>
    </w:lvl>
  </w:abstractNum>
  <w:abstractNum w:abstractNumId="25">
    <w:nsid w:val="3AE34395"/>
    <w:multiLevelType w:val="hybridMultilevel"/>
    <w:tmpl w:val="8D4C3D92"/>
    <w:lvl w:ilvl="0" w:tplc="DE40D254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26">
    <w:nsid w:val="3B9E575A"/>
    <w:multiLevelType w:val="hybridMultilevel"/>
    <w:tmpl w:val="CFFCAA56"/>
    <w:lvl w:ilvl="0" w:tplc="0409000F">
      <w:start w:val="1"/>
      <w:numFmt w:val="decimal"/>
      <w:lvlText w:val="%1."/>
      <w:lvlJc w:val="left"/>
      <w:pPr>
        <w:ind w:left="203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51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7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1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  <w:rPr>
        <w:rFonts w:cs="Times New Roman"/>
      </w:rPr>
    </w:lvl>
  </w:abstractNum>
  <w:abstractNum w:abstractNumId="27">
    <w:nsid w:val="40897BB2"/>
    <w:multiLevelType w:val="hybridMultilevel"/>
    <w:tmpl w:val="800A600C"/>
    <w:lvl w:ilvl="0" w:tplc="0409000F">
      <w:start w:val="1"/>
      <w:numFmt w:val="decimal"/>
      <w:lvlText w:val="%1.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00"/>
        </w:tabs>
        <w:ind w:left="27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40"/>
        </w:tabs>
        <w:ind w:left="41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80"/>
        </w:tabs>
        <w:ind w:left="55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480"/>
      </w:pPr>
      <w:rPr>
        <w:rFonts w:cs="Times New Roman"/>
      </w:rPr>
    </w:lvl>
  </w:abstractNum>
  <w:abstractNum w:abstractNumId="28">
    <w:nsid w:val="4476307A"/>
    <w:multiLevelType w:val="hybridMultilevel"/>
    <w:tmpl w:val="C618FE08"/>
    <w:lvl w:ilvl="0" w:tplc="0409000F">
      <w:start w:val="1"/>
      <w:numFmt w:val="decimal"/>
      <w:lvlText w:val="%1.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  <w:rPr>
        <w:rFonts w:cs="Times New Roman"/>
      </w:rPr>
    </w:lvl>
  </w:abstractNum>
  <w:abstractNum w:abstractNumId="29">
    <w:nsid w:val="46612C90"/>
    <w:multiLevelType w:val="hybridMultilevel"/>
    <w:tmpl w:val="65DE4FC6"/>
    <w:lvl w:ilvl="0" w:tplc="2F56655E">
      <w:start w:val="1"/>
      <w:numFmt w:val="taiwaneseCountingThousand"/>
      <w:lvlText w:val="%1、"/>
      <w:lvlJc w:val="left"/>
      <w:pPr>
        <w:ind w:left="12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  <w:rPr>
        <w:rFonts w:cs="Times New Roman"/>
      </w:rPr>
    </w:lvl>
  </w:abstractNum>
  <w:abstractNum w:abstractNumId="30">
    <w:nsid w:val="495E4DB4"/>
    <w:multiLevelType w:val="hybridMultilevel"/>
    <w:tmpl w:val="C360B92E"/>
    <w:lvl w:ilvl="0" w:tplc="2454FEA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>
    <w:nsid w:val="4AE57DFC"/>
    <w:multiLevelType w:val="hybridMultilevel"/>
    <w:tmpl w:val="36966AD0"/>
    <w:lvl w:ilvl="0" w:tplc="0409000F">
      <w:start w:val="1"/>
      <w:numFmt w:val="decimal"/>
      <w:lvlText w:val="%1."/>
      <w:lvlJc w:val="left"/>
      <w:pPr>
        <w:tabs>
          <w:tab w:val="num" w:pos="2182"/>
        </w:tabs>
        <w:ind w:left="218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62"/>
        </w:tabs>
        <w:ind w:left="26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42"/>
        </w:tabs>
        <w:ind w:left="31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22"/>
        </w:tabs>
        <w:ind w:left="36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02"/>
        </w:tabs>
        <w:ind w:left="41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82"/>
        </w:tabs>
        <w:ind w:left="45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62"/>
        </w:tabs>
        <w:ind w:left="50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42"/>
        </w:tabs>
        <w:ind w:left="55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22"/>
        </w:tabs>
        <w:ind w:left="6022" w:hanging="480"/>
      </w:pPr>
      <w:rPr>
        <w:rFonts w:cs="Times New Roman"/>
      </w:rPr>
    </w:lvl>
  </w:abstractNum>
  <w:abstractNum w:abstractNumId="32">
    <w:nsid w:val="56FF4873"/>
    <w:multiLevelType w:val="hybridMultilevel"/>
    <w:tmpl w:val="486CC1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>
    <w:nsid w:val="5CEA487E"/>
    <w:multiLevelType w:val="hybridMultilevel"/>
    <w:tmpl w:val="01DEDBFE"/>
    <w:lvl w:ilvl="0" w:tplc="A4BC398C">
      <w:start w:val="1"/>
      <w:numFmt w:val="taiwaneseCountingThousand"/>
      <w:lvlText w:val="%1、"/>
      <w:lvlJc w:val="left"/>
      <w:pPr>
        <w:ind w:left="945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  <w:rPr>
        <w:rFonts w:cs="Times New Roman"/>
      </w:rPr>
    </w:lvl>
  </w:abstractNum>
  <w:abstractNum w:abstractNumId="34">
    <w:nsid w:val="5ED85EB0"/>
    <w:multiLevelType w:val="hybridMultilevel"/>
    <w:tmpl w:val="C67E874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>
    <w:nsid w:val="6227367A"/>
    <w:multiLevelType w:val="hybridMultilevel"/>
    <w:tmpl w:val="3A2E5554"/>
    <w:lvl w:ilvl="0" w:tplc="0409000F">
      <w:start w:val="1"/>
      <w:numFmt w:val="decimal"/>
      <w:lvlText w:val="%1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  <w:rPr>
        <w:rFonts w:cs="Times New Roman"/>
      </w:rPr>
    </w:lvl>
  </w:abstractNum>
  <w:abstractNum w:abstractNumId="36">
    <w:nsid w:val="687F0B0F"/>
    <w:multiLevelType w:val="hybridMultilevel"/>
    <w:tmpl w:val="89146C6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rFonts w:cs="Times New Roman"/>
      </w:rPr>
    </w:lvl>
    <w:lvl w:ilvl="1" w:tplc="45E241D8">
      <w:start w:val="1"/>
      <w:numFmt w:val="taiwaneseCountingThousand"/>
      <w:lvlText w:val="%2、"/>
      <w:lvlJc w:val="left"/>
      <w:pPr>
        <w:tabs>
          <w:tab w:val="num" w:pos="2100"/>
        </w:tabs>
        <w:ind w:left="21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37">
    <w:nsid w:val="726020F5"/>
    <w:multiLevelType w:val="hybridMultilevel"/>
    <w:tmpl w:val="E1FC12B6"/>
    <w:lvl w:ilvl="0" w:tplc="7B529F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>
    <w:nsid w:val="78E113E3"/>
    <w:multiLevelType w:val="hybridMultilevel"/>
    <w:tmpl w:val="378A017E"/>
    <w:lvl w:ilvl="0" w:tplc="0826EF1A">
      <w:start w:val="5"/>
      <w:numFmt w:val="bullet"/>
      <w:lvlText w:val="★"/>
      <w:lvlJc w:val="left"/>
      <w:pPr>
        <w:tabs>
          <w:tab w:val="num" w:pos="502"/>
        </w:tabs>
        <w:ind w:left="502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1"/>
  </w:num>
  <w:num w:numId="2">
    <w:abstractNumId w:val="35"/>
  </w:num>
  <w:num w:numId="3">
    <w:abstractNumId w:val="0"/>
  </w:num>
  <w:num w:numId="4">
    <w:abstractNumId w:val="27"/>
  </w:num>
  <w:num w:numId="5">
    <w:abstractNumId w:val="36"/>
  </w:num>
  <w:num w:numId="6">
    <w:abstractNumId w:val="1"/>
  </w:num>
  <w:num w:numId="7">
    <w:abstractNumId w:val="32"/>
  </w:num>
  <w:num w:numId="8">
    <w:abstractNumId w:val="17"/>
  </w:num>
  <w:num w:numId="9">
    <w:abstractNumId w:val="22"/>
  </w:num>
  <w:num w:numId="10">
    <w:abstractNumId w:val="12"/>
  </w:num>
  <w:num w:numId="11">
    <w:abstractNumId w:val="20"/>
  </w:num>
  <w:num w:numId="12">
    <w:abstractNumId w:val="15"/>
  </w:num>
  <w:num w:numId="13">
    <w:abstractNumId w:val="4"/>
  </w:num>
  <w:num w:numId="14">
    <w:abstractNumId w:val="5"/>
  </w:num>
  <w:num w:numId="15">
    <w:abstractNumId w:val="23"/>
  </w:num>
  <w:num w:numId="16">
    <w:abstractNumId w:val="25"/>
  </w:num>
  <w:num w:numId="17">
    <w:abstractNumId w:val="26"/>
  </w:num>
  <w:num w:numId="18">
    <w:abstractNumId w:val="13"/>
  </w:num>
  <w:num w:numId="19">
    <w:abstractNumId w:val="31"/>
  </w:num>
  <w:num w:numId="20">
    <w:abstractNumId w:val="2"/>
  </w:num>
  <w:num w:numId="21">
    <w:abstractNumId w:val="14"/>
  </w:num>
  <w:num w:numId="22">
    <w:abstractNumId w:val="3"/>
  </w:num>
  <w:num w:numId="23">
    <w:abstractNumId w:val="28"/>
  </w:num>
  <w:num w:numId="24">
    <w:abstractNumId w:val="10"/>
  </w:num>
  <w:num w:numId="25">
    <w:abstractNumId w:val="11"/>
  </w:num>
  <w:num w:numId="26">
    <w:abstractNumId w:val="6"/>
  </w:num>
  <w:num w:numId="27">
    <w:abstractNumId w:val="24"/>
  </w:num>
  <w:num w:numId="28">
    <w:abstractNumId w:val="18"/>
  </w:num>
  <w:num w:numId="29">
    <w:abstractNumId w:val="9"/>
  </w:num>
  <w:num w:numId="30">
    <w:abstractNumId w:val="29"/>
  </w:num>
  <w:num w:numId="31">
    <w:abstractNumId w:val="16"/>
  </w:num>
  <w:num w:numId="32">
    <w:abstractNumId w:val="34"/>
  </w:num>
  <w:num w:numId="33">
    <w:abstractNumId w:val="8"/>
  </w:num>
  <w:num w:numId="34">
    <w:abstractNumId w:val="30"/>
  </w:num>
  <w:num w:numId="35">
    <w:abstractNumId w:val="37"/>
  </w:num>
  <w:num w:numId="36">
    <w:abstractNumId w:val="33"/>
  </w:num>
  <w:num w:numId="37">
    <w:abstractNumId w:val="19"/>
  </w:num>
  <w:num w:numId="38">
    <w:abstractNumId w:val="38"/>
  </w:num>
  <w:num w:numId="39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1CAC"/>
    <w:rsid w:val="000018FC"/>
    <w:rsid w:val="00001919"/>
    <w:rsid w:val="00004913"/>
    <w:rsid w:val="00005E4E"/>
    <w:rsid w:val="00012628"/>
    <w:rsid w:val="00016B42"/>
    <w:rsid w:val="00017A07"/>
    <w:rsid w:val="00020286"/>
    <w:rsid w:val="00023F9C"/>
    <w:rsid w:val="00024694"/>
    <w:rsid w:val="000255E1"/>
    <w:rsid w:val="00025B0B"/>
    <w:rsid w:val="00026B25"/>
    <w:rsid w:val="00026FDC"/>
    <w:rsid w:val="00027B56"/>
    <w:rsid w:val="000311D6"/>
    <w:rsid w:val="0003478A"/>
    <w:rsid w:val="00036772"/>
    <w:rsid w:val="00043673"/>
    <w:rsid w:val="000436EF"/>
    <w:rsid w:val="00047B7C"/>
    <w:rsid w:val="00051E67"/>
    <w:rsid w:val="00053A89"/>
    <w:rsid w:val="000547CF"/>
    <w:rsid w:val="00054CC9"/>
    <w:rsid w:val="00056845"/>
    <w:rsid w:val="000579D5"/>
    <w:rsid w:val="00064ECC"/>
    <w:rsid w:val="00066835"/>
    <w:rsid w:val="00066904"/>
    <w:rsid w:val="000670C6"/>
    <w:rsid w:val="00072091"/>
    <w:rsid w:val="000736CB"/>
    <w:rsid w:val="00074728"/>
    <w:rsid w:val="00075CB4"/>
    <w:rsid w:val="00077074"/>
    <w:rsid w:val="000905B5"/>
    <w:rsid w:val="0009347C"/>
    <w:rsid w:val="00093509"/>
    <w:rsid w:val="0009670F"/>
    <w:rsid w:val="0009689E"/>
    <w:rsid w:val="000A16A5"/>
    <w:rsid w:val="000A5C9A"/>
    <w:rsid w:val="000B6B57"/>
    <w:rsid w:val="000C0334"/>
    <w:rsid w:val="000C1297"/>
    <w:rsid w:val="000C4235"/>
    <w:rsid w:val="000C7512"/>
    <w:rsid w:val="000D0D0C"/>
    <w:rsid w:val="000D5BC6"/>
    <w:rsid w:val="000D6630"/>
    <w:rsid w:val="000D7EDE"/>
    <w:rsid w:val="000D7FA0"/>
    <w:rsid w:val="000E3008"/>
    <w:rsid w:val="000F039F"/>
    <w:rsid w:val="000F7C80"/>
    <w:rsid w:val="000F7EBA"/>
    <w:rsid w:val="001046B7"/>
    <w:rsid w:val="00104CEA"/>
    <w:rsid w:val="001107B0"/>
    <w:rsid w:val="00112C5A"/>
    <w:rsid w:val="00113512"/>
    <w:rsid w:val="001214FD"/>
    <w:rsid w:val="00121B2A"/>
    <w:rsid w:val="00123DFD"/>
    <w:rsid w:val="00125956"/>
    <w:rsid w:val="00136CF7"/>
    <w:rsid w:val="00143138"/>
    <w:rsid w:val="001452A9"/>
    <w:rsid w:val="001461A2"/>
    <w:rsid w:val="001507A5"/>
    <w:rsid w:val="00151A0C"/>
    <w:rsid w:val="001538C4"/>
    <w:rsid w:val="00164E93"/>
    <w:rsid w:val="00175539"/>
    <w:rsid w:val="00177074"/>
    <w:rsid w:val="001800D1"/>
    <w:rsid w:val="00180DDF"/>
    <w:rsid w:val="0018232D"/>
    <w:rsid w:val="00183D59"/>
    <w:rsid w:val="001877B0"/>
    <w:rsid w:val="001949DA"/>
    <w:rsid w:val="00194B80"/>
    <w:rsid w:val="001A092B"/>
    <w:rsid w:val="001A3814"/>
    <w:rsid w:val="001A71FF"/>
    <w:rsid w:val="001B4273"/>
    <w:rsid w:val="001C69D7"/>
    <w:rsid w:val="001D38CF"/>
    <w:rsid w:val="001D5255"/>
    <w:rsid w:val="001D57A4"/>
    <w:rsid w:val="001F1D83"/>
    <w:rsid w:val="001F4486"/>
    <w:rsid w:val="001F69C2"/>
    <w:rsid w:val="001F7D22"/>
    <w:rsid w:val="00200081"/>
    <w:rsid w:val="00202834"/>
    <w:rsid w:val="00204B91"/>
    <w:rsid w:val="00206C01"/>
    <w:rsid w:val="00220A43"/>
    <w:rsid w:val="002253B3"/>
    <w:rsid w:val="0022717D"/>
    <w:rsid w:val="0023385E"/>
    <w:rsid w:val="00243191"/>
    <w:rsid w:val="002433D6"/>
    <w:rsid w:val="00246C39"/>
    <w:rsid w:val="00252D69"/>
    <w:rsid w:val="0025560C"/>
    <w:rsid w:val="00256564"/>
    <w:rsid w:val="0026443C"/>
    <w:rsid w:val="00274FA9"/>
    <w:rsid w:val="0027529A"/>
    <w:rsid w:val="002811CF"/>
    <w:rsid w:val="00285973"/>
    <w:rsid w:val="00286724"/>
    <w:rsid w:val="00291B8D"/>
    <w:rsid w:val="00291D71"/>
    <w:rsid w:val="00292385"/>
    <w:rsid w:val="00296794"/>
    <w:rsid w:val="002A47DB"/>
    <w:rsid w:val="002A4F7E"/>
    <w:rsid w:val="002A7693"/>
    <w:rsid w:val="002B0312"/>
    <w:rsid w:val="002B040E"/>
    <w:rsid w:val="002B5CEF"/>
    <w:rsid w:val="002B65CB"/>
    <w:rsid w:val="002D0D6A"/>
    <w:rsid w:val="002D3E33"/>
    <w:rsid w:val="002E05A6"/>
    <w:rsid w:val="002E0702"/>
    <w:rsid w:val="002E1337"/>
    <w:rsid w:val="002E1A5E"/>
    <w:rsid w:val="002E1C06"/>
    <w:rsid w:val="002E3FD9"/>
    <w:rsid w:val="00302989"/>
    <w:rsid w:val="0030537C"/>
    <w:rsid w:val="00316A15"/>
    <w:rsid w:val="00317357"/>
    <w:rsid w:val="003206E4"/>
    <w:rsid w:val="00321553"/>
    <w:rsid w:val="00323E67"/>
    <w:rsid w:val="00325665"/>
    <w:rsid w:val="003374E3"/>
    <w:rsid w:val="0034119B"/>
    <w:rsid w:val="003525FB"/>
    <w:rsid w:val="00354BCC"/>
    <w:rsid w:val="003552F4"/>
    <w:rsid w:val="00356031"/>
    <w:rsid w:val="0036030B"/>
    <w:rsid w:val="00363536"/>
    <w:rsid w:val="00364A36"/>
    <w:rsid w:val="00364B53"/>
    <w:rsid w:val="003661F8"/>
    <w:rsid w:val="00371605"/>
    <w:rsid w:val="003731A6"/>
    <w:rsid w:val="003808FA"/>
    <w:rsid w:val="003816D6"/>
    <w:rsid w:val="0038186C"/>
    <w:rsid w:val="003A198C"/>
    <w:rsid w:val="003A1C0E"/>
    <w:rsid w:val="003A5B0D"/>
    <w:rsid w:val="003A7918"/>
    <w:rsid w:val="003A7D08"/>
    <w:rsid w:val="003B2748"/>
    <w:rsid w:val="003B2990"/>
    <w:rsid w:val="003B5D6E"/>
    <w:rsid w:val="003C35DF"/>
    <w:rsid w:val="003C3F88"/>
    <w:rsid w:val="003C61EA"/>
    <w:rsid w:val="003D10E7"/>
    <w:rsid w:val="003D464E"/>
    <w:rsid w:val="003D6665"/>
    <w:rsid w:val="003E0D5D"/>
    <w:rsid w:val="003E415D"/>
    <w:rsid w:val="003E5F35"/>
    <w:rsid w:val="003F0B4D"/>
    <w:rsid w:val="003F1709"/>
    <w:rsid w:val="003F6886"/>
    <w:rsid w:val="0040166A"/>
    <w:rsid w:val="00407A24"/>
    <w:rsid w:val="00423371"/>
    <w:rsid w:val="00431502"/>
    <w:rsid w:val="00432A13"/>
    <w:rsid w:val="004360AE"/>
    <w:rsid w:val="00445D20"/>
    <w:rsid w:val="00446CF4"/>
    <w:rsid w:val="0045046C"/>
    <w:rsid w:val="00452137"/>
    <w:rsid w:val="00452D1C"/>
    <w:rsid w:val="004535C1"/>
    <w:rsid w:val="00454F38"/>
    <w:rsid w:val="00457FEA"/>
    <w:rsid w:val="00463B04"/>
    <w:rsid w:val="0047180A"/>
    <w:rsid w:val="00472FE0"/>
    <w:rsid w:val="0047304B"/>
    <w:rsid w:val="00473778"/>
    <w:rsid w:val="00483404"/>
    <w:rsid w:val="00483539"/>
    <w:rsid w:val="00484394"/>
    <w:rsid w:val="00484C0D"/>
    <w:rsid w:val="00490B7C"/>
    <w:rsid w:val="00493A9D"/>
    <w:rsid w:val="00493B1D"/>
    <w:rsid w:val="00494C48"/>
    <w:rsid w:val="004A5C06"/>
    <w:rsid w:val="004B745F"/>
    <w:rsid w:val="004C0FAC"/>
    <w:rsid w:val="004C7223"/>
    <w:rsid w:val="004D2687"/>
    <w:rsid w:val="004D3423"/>
    <w:rsid w:val="004D5614"/>
    <w:rsid w:val="004E302D"/>
    <w:rsid w:val="004E359E"/>
    <w:rsid w:val="004E4F41"/>
    <w:rsid w:val="0050329A"/>
    <w:rsid w:val="00503890"/>
    <w:rsid w:val="0050456D"/>
    <w:rsid w:val="005051C0"/>
    <w:rsid w:val="00507F84"/>
    <w:rsid w:val="0051172D"/>
    <w:rsid w:val="00511795"/>
    <w:rsid w:val="00515767"/>
    <w:rsid w:val="0052397C"/>
    <w:rsid w:val="00532FA4"/>
    <w:rsid w:val="00535EE2"/>
    <w:rsid w:val="0053774F"/>
    <w:rsid w:val="00543B99"/>
    <w:rsid w:val="00544423"/>
    <w:rsid w:val="005445C4"/>
    <w:rsid w:val="0055048C"/>
    <w:rsid w:val="00550963"/>
    <w:rsid w:val="00551F74"/>
    <w:rsid w:val="00552289"/>
    <w:rsid w:val="00557F81"/>
    <w:rsid w:val="00564976"/>
    <w:rsid w:val="00571155"/>
    <w:rsid w:val="0057212B"/>
    <w:rsid w:val="0057571A"/>
    <w:rsid w:val="00577303"/>
    <w:rsid w:val="0058141B"/>
    <w:rsid w:val="00582274"/>
    <w:rsid w:val="005854E4"/>
    <w:rsid w:val="00586038"/>
    <w:rsid w:val="005870F0"/>
    <w:rsid w:val="00587D18"/>
    <w:rsid w:val="00593E6F"/>
    <w:rsid w:val="005957C2"/>
    <w:rsid w:val="005958E5"/>
    <w:rsid w:val="00597B99"/>
    <w:rsid w:val="005A2766"/>
    <w:rsid w:val="005A7CEA"/>
    <w:rsid w:val="005B546F"/>
    <w:rsid w:val="005C1BFB"/>
    <w:rsid w:val="005C1F9B"/>
    <w:rsid w:val="005C3B0B"/>
    <w:rsid w:val="005C5895"/>
    <w:rsid w:val="005C6A73"/>
    <w:rsid w:val="005C6AB4"/>
    <w:rsid w:val="005C75BB"/>
    <w:rsid w:val="005C791E"/>
    <w:rsid w:val="005D4D37"/>
    <w:rsid w:val="005D5901"/>
    <w:rsid w:val="005E06E2"/>
    <w:rsid w:val="005E0C65"/>
    <w:rsid w:val="005E1898"/>
    <w:rsid w:val="005E2AE3"/>
    <w:rsid w:val="005F10D3"/>
    <w:rsid w:val="005F43FC"/>
    <w:rsid w:val="005F715B"/>
    <w:rsid w:val="00600327"/>
    <w:rsid w:val="00603154"/>
    <w:rsid w:val="00604947"/>
    <w:rsid w:val="006143EE"/>
    <w:rsid w:val="0062087D"/>
    <w:rsid w:val="00621BCF"/>
    <w:rsid w:val="00621E24"/>
    <w:rsid w:val="00623C6C"/>
    <w:rsid w:val="006308CC"/>
    <w:rsid w:val="00630EEE"/>
    <w:rsid w:val="00631126"/>
    <w:rsid w:val="00632169"/>
    <w:rsid w:val="0063251F"/>
    <w:rsid w:val="006342AE"/>
    <w:rsid w:val="00634760"/>
    <w:rsid w:val="006354E1"/>
    <w:rsid w:val="00635A3A"/>
    <w:rsid w:val="00640F54"/>
    <w:rsid w:val="006413D7"/>
    <w:rsid w:val="0064272F"/>
    <w:rsid w:val="006471D8"/>
    <w:rsid w:val="00650EAB"/>
    <w:rsid w:val="00652918"/>
    <w:rsid w:val="006568A9"/>
    <w:rsid w:val="006644C5"/>
    <w:rsid w:val="00667AFD"/>
    <w:rsid w:val="006761DA"/>
    <w:rsid w:val="00677198"/>
    <w:rsid w:val="00680105"/>
    <w:rsid w:val="00684162"/>
    <w:rsid w:val="00695A83"/>
    <w:rsid w:val="006A1030"/>
    <w:rsid w:val="006A1934"/>
    <w:rsid w:val="006C415B"/>
    <w:rsid w:val="006D0971"/>
    <w:rsid w:val="006D1D24"/>
    <w:rsid w:val="006D1E66"/>
    <w:rsid w:val="006D2FB1"/>
    <w:rsid w:val="006D4A50"/>
    <w:rsid w:val="006D5AFF"/>
    <w:rsid w:val="006F1515"/>
    <w:rsid w:val="006F794B"/>
    <w:rsid w:val="00701F38"/>
    <w:rsid w:val="00702A82"/>
    <w:rsid w:val="00702CF4"/>
    <w:rsid w:val="007047CF"/>
    <w:rsid w:val="007059CD"/>
    <w:rsid w:val="00705F86"/>
    <w:rsid w:val="00707205"/>
    <w:rsid w:val="007074D6"/>
    <w:rsid w:val="00710BE7"/>
    <w:rsid w:val="00710F92"/>
    <w:rsid w:val="007110A0"/>
    <w:rsid w:val="0071449E"/>
    <w:rsid w:val="00714CEE"/>
    <w:rsid w:val="00721D00"/>
    <w:rsid w:val="007238AD"/>
    <w:rsid w:val="0073300A"/>
    <w:rsid w:val="00737A30"/>
    <w:rsid w:val="00737D29"/>
    <w:rsid w:val="00737F18"/>
    <w:rsid w:val="007403C0"/>
    <w:rsid w:val="00742437"/>
    <w:rsid w:val="007438E8"/>
    <w:rsid w:val="00751E94"/>
    <w:rsid w:val="007531AD"/>
    <w:rsid w:val="00755F97"/>
    <w:rsid w:val="007609BF"/>
    <w:rsid w:val="00761EAB"/>
    <w:rsid w:val="007647F3"/>
    <w:rsid w:val="00765ED6"/>
    <w:rsid w:val="007663A2"/>
    <w:rsid w:val="00770427"/>
    <w:rsid w:val="0077152C"/>
    <w:rsid w:val="00774605"/>
    <w:rsid w:val="00787698"/>
    <w:rsid w:val="00791CBE"/>
    <w:rsid w:val="007A4D6A"/>
    <w:rsid w:val="007A6C71"/>
    <w:rsid w:val="007A7443"/>
    <w:rsid w:val="007A7FA6"/>
    <w:rsid w:val="007B2A71"/>
    <w:rsid w:val="007B2B3E"/>
    <w:rsid w:val="007C32E5"/>
    <w:rsid w:val="007C3559"/>
    <w:rsid w:val="007C51BB"/>
    <w:rsid w:val="007C56A3"/>
    <w:rsid w:val="007D180E"/>
    <w:rsid w:val="007D1958"/>
    <w:rsid w:val="007D1FD4"/>
    <w:rsid w:val="007D3C8E"/>
    <w:rsid w:val="007D6A6E"/>
    <w:rsid w:val="007E233A"/>
    <w:rsid w:val="007E2DBB"/>
    <w:rsid w:val="007E3D8E"/>
    <w:rsid w:val="007E3E3F"/>
    <w:rsid w:val="007E44DE"/>
    <w:rsid w:val="007F0D07"/>
    <w:rsid w:val="007F1254"/>
    <w:rsid w:val="007F202C"/>
    <w:rsid w:val="007F7B26"/>
    <w:rsid w:val="00800288"/>
    <w:rsid w:val="00801503"/>
    <w:rsid w:val="00806270"/>
    <w:rsid w:val="0080648E"/>
    <w:rsid w:val="0081054F"/>
    <w:rsid w:val="0081071D"/>
    <w:rsid w:val="0081363C"/>
    <w:rsid w:val="00827512"/>
    <w:rsid w:val="00831960"/>
    <w:rsid w:val="008403D4"/>
    <w:rsid w:val="00842268"/>
    <w:rsid w:val="00844386"/>
    <w:rsid w:val="00845ED9"/>
    <w:rsid w:val="008508CC"/>
    <w:rsid w:val="00854096"/>
    <w:rsid w:val="00855A65"/>
    <w:rsid w:val="00860E14"/>
    <w:rsid w:val="00861502"/>
    <w:rsid w:val="00863E6B"/>
    <w:rsid w:val="00872C84"/>
    <w:rsid w:val="00876B33"/>
    <w:rsid w:val="00876E4C"/>
    <w:rsid w:val="00880436"/>
    <w:rsid w:val="008841DE"/>
    <w:rsid w:val="00891317"/>
    <w:rsid w:val="008929E2"/>
    <w:rsid w:val="008970DC"/>
    <w:rsid w:val="008A3F44"/>
    <w:rsid w:val="008A401B"/>
    <w:rsid w:val="008A48D2"/>
    <w:rsid w:val="008A530B"/>
    <w:rsid w:val="008A6283"/>
    <w:rsid w:val="008A672C"/>
    <w:rsid w:val="008B335D"/>
    <w:rsid w:val="008B5FA3"/>
    <w:rsid w:val="008C0EBC"/>
    <w:rsid w:val="008C1256"/>
    <w:rsid w:val="008C1457"/>
    <w:rsid w:val="008C37F6"/>
    <w:rsid w:val="008D5DE0"/>
    <w:rsid w:val="008D5F3E"/>
    <w:rsid w:val="008E581A"/>
    <w:rsid w:val="008F51CC"/>
    <w:rsid w:val="00902E35"/>
    <w:rsid w:val="00903C4C"/>
    <w:rsid w:val="009064B6"/>
    <w:rsid w:val="009106FA"/>
    <w:rsid w:val="0091283F"/>
    <w:rsid w:val="00913FB2"/>
    <w:rsid w:val="00915DA6"/>
    <w:rsid w:val="00916CD9"/>
    <w:rsid w:val="009202B3"/>
    <w:rsid w:val="00923123"/>
    <w:rsid w:val="0092387C"/>
    <w:rsid w:val="00924DEB"/>
    <w:rsid w:val="00934985"/>
    <w:rsid w:val="009355CD"/>
    <w:rsid w:val="00935AF9"/>
    <w:rsid w:val="00936014"/>
    <w:rsid w:val="00943221"/>
    <w:rsid w:val="00950AA1"/>
    <w:rsid w:val="009521C5"/>
    <w:rsid w:val="0095587F"/>
    <w:rsid w:val="0095678E"/>
    <w:rsid w:val="00957FC5"/>
    <w:rsid w:val="009613A0"/>
    <w:rsid w:val="009715C9"/>
    <w:rsid w:val="009722C9"/>
    <w:rsid w:val="00974F45"/>
    <w:rsid w:val="00976691"/>
    <w:rsid w:val="009847A3"/>
    <w:rsid w:val="00986E65"/>
    <w:rsid w:val="0099465D"/>
    <w:rsid w:val="00996B67"/>
    <w:rsid w:val="009A2EA2"/>
    <w:rsid w:val="009A58EA"/>
    <w:rsid w:val="009A60C1"/>
    <w:rsid w:val="009A7DC1"/>
    <w:rsid w:val="009B2ACF"/>
    <w:rsid w:val="009B3642"/>
    <w:rsid w:val="009B4417"/>
    <w:rsid w:val="009B7FE9"/>
    <w:rsid w:val="009C1D51"/>
    <w:rsid w:val="009C3172"/>
    <w:rsid w:val="009C396D"/>
    <w:rsid w:val="009C5DD9"/>
    <w:rsid w:val="009C61FA"/>
    <w:rsid w:val="009C6AE8"/>
    <w:rsid w:val="009D01E0"/>
    <w:rsid w:val="009D1C6E"/>
    <w:rsid w:val="009D35AD"/>
    <w:rsid w:val="009D7F1E"/>
    <w:rsid w:val="009E0F2A"/>
    <w:rsid w:val="009E2E80"/>
    <w:rsid w:val="009E56D7"/>
    <w:rsid w:val="009E5C79"/>
    <w:rsid w:val="009E737B"/>
    <w:rsid w:val="009F266C"/>
    <w:rsid w:val="009F5B66"/>
    <w:rsid w:val="009F7361"/>
    <w:rsid w:val="00A00D82"/>
    <w:rsid w:val="00A025CA"/>
    <w:rsid w:val="00A043E9"/>
    <w:rsid w:val="00A111E2"/>
    <w:rsid w:val="00A12B40"/>
    <w:rsid w:val="00A14C28"/>
    <w:rsid w:val="00A1601B"/>
    <w:rsid w:val="00A23B0F"/>
    <w:rsid w:val="00A24796"/>
    <w:rsid w:val="00A25D8F"/>
    <w:rsid w:val="00A32B6D"/>
    <w:rsid w:val="00A333BC"/>
    <w:rsid w:val="00A33A96"/>
    <w:rsid w:val="00A35FD0"/>
    <w:rsid w:val="00A36D53"/>
    <w:rsid w:val="00A378C8"/>
    <w:rsid w:val="00A44AA0"/>
    <w:rsid w:val="00A468D3"/>
    <w:rsid w:val="00A52E10"/>
    <w:rsid w:val="00A5314D"/>
    <w:rsid w:val="00A55558"/>
    <w:rsid w:val="00A6492B"/>
    <w:rsid w:val="00A65177"/>
    <w:rsid w:val="00A65468"/>
    <w:rsid w:val="00A67BBF"/>
    <w:rsid w:val="00A707CB"/>
    <w:rsid w:val="00A70801"/>
    <w:rsid w:val="00A71CAC"/>
    <w:rsid w:val="00A723C0"/>
    <w:rsid w:val="00A932E4"/>
    <w:rsid w:val="00A94EE8"/>
    <w:rsid w:val="00AA1543"/>
    <w:rsid w:val="00AA1963"/>
    <w:rsid w:val="00AA4BF7"/>
    <w:rsid w:val="00AB0905"/>
    <w:rsid w:val="00AB57DF"/>
    <w:rsid w:val="00AB73E4"/>
    <w:rsid w:val="00AC2C75"/>
    <w:rsid w:val="00AC6C1C"/>
    <w:rsid w:val="00AC74A1"/>
    <w:rsid w:val="00AD27BC"/>
    <w:rsid w:val="00AD3851"/>
    <w:rsid w:val="00AD53DF"/>
    <w:rsid w:val="00AD6140"/>
    <w:rsid w:val="00AD6867"/>
    <w:rsid w:val="00AE2357"/>
    <w:rsid w:val="00AE39E1"/>
    <w:rsid w:val="00AE60F0"/>
    <w:rsid w:val="00AE6E58"/>
    <w:rsid w:val="00AF2D11"/>
    <w:rsid w:val="00AF346B"/>
    <w:rsid w:val="00AF3F5F"/>
    <w:rsid w:val="00AF559A"/>
    <w:rsid w:val="00AF675F"/>
    <w:rsid w:val="00AF7D0B"/>
    <w:rsid w:val="00B034D3"/>
    <w:rsid w:val="00B06EDA"/>
    <w:rsid w:val="00B0780F"/>
    <w:rsid w:val="00B12123"/>
    <w:rsid w:val="00B141E9"/>
    <w:rsid w:val="00B205B0"/>
    <w:rsid w:val="00B21CC8"/>
    <w:rsid w:val="00B2399B"/>
    <w:rsid w:val="00B241D3"/>
    <w:rsid w:val="00B2591F"/>
    <w:rsid w:val="00B3207B"/>
    <w:rsid w:val="00B33950"/>
    <w:rsid w:val="00B42597"/>
    <w:rsid w:val="00B429CE"/>
    <w:rsid w:val="00B501DB"/>
    <w:rsid w:val="00B5183A"/>
    <w:rsid w:val="00B53C51"/>
    <w:rsid w:val="00B548CB"/>
    <w:rsid w:val="00B5595A"/>
    <w:rsid w:val="00B57A77"/>
    <w:rsid w:val="00B60682"/>
    <w:rsid w:val="00B64915"/>
    <w:rsid w:val="00B6556A"/>
    <w:rsid w:val="00B6764F"/>
    <w:rsid w:val="00B67C3F"/>
    <w:rsid w:val="00B72AD2"/>
    <w:rsid w:val="00B72F68"/>
    <w:rsid w:val="00B735C2"/>
    <w:rsid w:val="00B744E1"/>
    <w:rsid w:val="00B754CF"/>
    <w:rsid w:val="00B75BCD"/>
    <w:rsid w:val="00B77718"/>
    <w:rsid w:val="00B86484"/>
    <w:rsid w:val="00B94EB2"/>
    <w:rsid w:val="00B94F0B"/>
    <w:rsid w:val="00B96A83"/>
    <w:rsid w:val="00B96ACC"/>
    <w:rsid w:val="00BA56AC"/>
    <w:rsid w:val="00BB7670"/>
    <w:rsid w:val="00BC1A8A"/>
    <w:rsid w:val="00BC3C36"/>
    <w:rsid w:val="00BC4D3B"/>
    <w:rsid w:val="00BC5C75"/>
    <w:rsid w:val="00BC5F0A"/>
    <w:rsid w:val="00BD1B6E"/>
    <w:rsid w:val="00BD4227"/>
    <w:rsid w:val="00BD5570"/>
    <w:rsid w:val="00BD7E38"/>
    <w:rsid w:val="00BE031A"/>
    <w:rsid w:val="00BF2D99"/>
    <w:rsid w:val="00BF5AFC"/>
    <w:rsid w:val="00C03DC5"/>
    <w:rsid w:val="00C11582"/>
    <w:rsid w:val="00C137BA"/>
    <w:rsid w:val="00C17311"/>
    <w:rsid w:val="00C20C36"/>
    <w:rsid w:val="00C21865"/>
    <w:rsid w:val="00C346AB"/>
    <w:rsid w:val="00C346C2"/>
    <w:rsid w:val="00C34B3A"/>
    <w:rsid w:val="00C35F61"/>
    <w:rsid w:val="00C36DAC"/>
    <w:rsid w:val="00C424E7"/>
    <w:rsid w:val="00C4431E"/>
    <w:rsid w:val="00C46CE3"/>
    <w:rsid w:val="00C473B0"/>
    <w:rsid w:val="00C50295"/>
    <w:rsid w:val="00C5091B"/>
    <w:rsid w:val="00C50BC1"/>
    <w:rsid w:val="00C51963"/>
    <w:rsid w:val="00C52AB9"/>
    <w:rsid w:val="00C542D6"/>
    <w:rsid w:val="00C602B5"/>
    <w:rsid w:val="00C61871"/>
    <w:rsid w:val="00C71D9E"/>
    <w:rsid w:val="00C721A6"/>
    <w:rsid w:val="00C723A7"/>
    <w:rsid w:val="00C739FB"/>
    <w:rsid w:val="00C73F0F"/>
    <w:rsid w:val="00C743CD"/>
    <w:rsid w:val="00C81616"/>
    <w:rsid w:val="00C833DC"/>
    <w:rsid w:val="00C842FF"/>
    <w:rsid w:val="00C85774"/>
    <w:rsid w:val="00C878BA"/>
    <w:rsid w:val="00C929A5"/>
    <w:rsid w:val="00C93860"/>
    <w:rsid w:val="00CA127F"/>
    <w:rsid w:val="00CA3B78"/>
    <w:rsid w:val="00CA597B"/>
    <w:rsid w:val="00CB070E"/>
    <w:rsid w:val="00CB077F"/>
    <w:rsid w:val="00CB1B65"/>
    <w:rsid w:val="00CB1F7C"/>
    <w:rsid w:val="00CB4295"/>
    <w:rsid w:val="00CC07AD"/>
    <w:rsid w:val="00CC2FDC"/>
    <w:rsid w:val="00CC4B49"/>
    <w:rsid w:val="00CC5AAA"/>
    <w:rsid w:val="00CC6575"/>
    <w:rsid w:val="00CC7B52"/>
    <w:rsid w:val="00CD03F2"/>
    <w:rsid w:val="00CD0F52"/>
    <w:rsid w:val="00CD2EA2"/>
    <w:rsid w:val="00CE2752"/>
    <w:rsid w:val="00CE383C"/>
    <w:rsid w:val="00CE3C80"/>
    <w:rsid w:val="00CF4954"/>
    <w:rsid w:val="00CF687F"/>
    <w:rsid w:val="00D01899"/>
    <w:rsid w:val="00D0329A"/>
    <w:rsid w:val="00D1006F"/>
    <w:rsid w:val="00D11385"/>
    <w:rsid w:val="00D1160C"/>
    <w:rsid w:val="00D14AFA"/>
    <w:rsid w:val="00D20D72"/>
    <w:rsid w:val="00D25666"/>
    <w:rsid w:val="00D27001"/>
    <w:rsid w:val="00D3360E"/>
    <w:rsid w:val="00D344F0"/>
    <w:rsid w:val="00D36A72"/>
    <w:rsid w:val="00D36C04"/>
    <w:rsid w:val="00D411B0"/>
    <w:rsid w:val="00D41287"/>
    <w:rsid w:val="00D434D7"/>
    <w:rsid w:val="00D45075"/>
    <w:rsid w:val="00D45EE7"/>
    <w:rsid w:val="00D46452"/>
    <w:rsid w:val="00D500E8"/>
    <w:rsid w:val="00D523BC"/>
    <w:rsid w:val="00D616CC"/>
    <w:rsid w:val="00D62C5C"/>
    <w:rsid w:val="00D65428"/>
    <w:rsid w:val="00D6629A"/>
    <w:rsid w:val="00D673F8"/>
    <w:rsid w:val="00D7062F"/>
    <w:rsid w:val="00D71576"/>
    <w:rsid w:val="00D76F02"/>
    <w:rsid w:val="00D813DF"/>
    <w:rsid w:val="00D825C2"/>
    <w:rsid w:val="00D93FF0"/>
    <w:rsid w:val="00D976FD"/>
    <w:rsid w:val="00DA0BEF"/>
    <w:rsid w:val="00DA2A3B"/>
    <w:rsid w:val="00DA71AF"/>
    <w:rsid w:val="00DB075B"/>
    <w:rsid w:val="00DC1C65"/>
    <w:rsid w:val="00DC71F0"/>
    <w:rsid w:val="00DC748C"/>
    <w:rsid w:val="00DD33E7"/>
    <w:rsid w:val="00DE4468"/>
    <w:rsid w:val="00DE7BE2"/>
    <w:rsid w:val="00DF2727"/>
    <w:rsid w:val="00DF78C5"/>
    <w:rsid w:val="00E027F4"/>
    <w:rsid w:val="00E07FAA"/>
    <w:rsid w:val="00E132ED"/>
    <w:rsid w:val="00E174AE"/>
    <w:rsid w:val="00E20B84"/>
    <w:rsid w:val="00E265B3"/>
    <w:rsid w:val="00E30933"/>
    <w:rsid w:val="00E32B69"/>
    <w:rsid w:val="00E33D29"/>
    <w:rsid w:val="00E36A54"/>
    <w:rsid w:val="00E417ED"/>
    <w:rsid w:val="00E421FF"/>
    <w:rsid w:val="00E4398B"/>
    <w:rsid w:val="00E47722"/>
    <w:rsid w:val="00E50A98"/>
    <w:rsid w:val="00E53623"/>
    <w:rsid w:val="00E536C1"/>
    <w:rsid w:val="00E5777C"/>
    <w:rsid w:val="00E577CE"/>
    <w:rsid w:val="00E57EF5"/>
    <w:rsid w:val="00E6089D"/>
    <w:rsid w:val="00E61793"/>
    <w:rsid w:val="00E61F02"/>
    <w:rsid w:val="00E62C11"/>
    <w:rsid w:val="00E641A6"/>
    <w:rsid w:val="00E70973"/>
    <w:rsid w:val="00E70C09"/>
    <w:rsid w:val="00E726DC"/>
    <w:rsid w:val="00E7448E"/>
    <w:rsid w:val="00E771DB"/>
    <w:rsid w:val="00E81021"/>
    <w:rsid w:val="00E86AF0"/>
    <w:rsid w:val="00E92A1E"/>
    <w:rsid w:val="00E961C8"/>
    <w:rsid w:val="00E972CD"/>
    <w:rsid w:val="00EA7A5D"/>
    <w:rsid w:val="00EA7B19"/>
    <w:rsid w:val="00EA7FFB"/>
    <w:rsid w:val="00EB12C3"/>
    <w:rsid w:val="00EB223B"/>
    <w:rsid w:val="00EB583D"/>
    <w:rsid w:val="00EB7763"/>
    <w:rsid w:val="00EC18E4"/>
    <w:rsid w:val="00EC464F"/>
    <w:rsid w:val="00EC5379"/>
    <w:rsid w:val="00EC79FE"/>
    <w:rsid w:val="00ED0EB0"/>
    <w:rsid w:val="00ED16CD"/>
    <w:rsid w:val="00ED1924"/>
    <w:rsid w:val="00ED3AE5"/>
    <w:rsid w:val="00ED6E35"/>
    <w:rsid w:val="00EE4791"/>
    <w:rsid w:val="00EE50A5"/>
    <w:rsid w:val="00EF0165"/>
    <w:rsid w:val="00EF44F0"/>
    <w:rsid w:val="00EF4588"/>
    <w:rsid w:val="00EF5249"/>
    <w:rsid w:val="00EF7F9B"/>
    <w:rsid w:val="00F022B4"/>
    <w:rsid w:val="00F05E0D"/>
    <w:rsid w:val="00F07488"/>
    <w:rsid w:val="00F07D9B"/>
    <w:rsid w:val="00F114BE"/>
    <w:rsid w:val="00F1252A"/>
    <w:rsid w:val="00F1545F"/>
    <w:rsid w:val="00F20C40"/>
    <w:rsid w:val="00F24397"/>
    <w:rsid w:val="00F249E4"/>
    <w:rsid w:val="00F25000"/>
    <w:rsid w:val="00F2505A"/>
    <w:rsid w:val="00F251D6"/>
    <w:rsid w:val="00F30C79"/>
    <w:rsid w:val="00F34DBF"/>
    <w:rsid w:val="00F37AE8"/>
    <w:rsid w:val="00F40239"/>
    <w:rsid w:val="00F40651"/>
    <w:rsid w:val="00F42C21"/>
    <w:rsid w:val="00F44331"/>
    <w:rsid w:val="00F52D26"/>
    <w:rsid w:val="00F53E85"/>
    <w:rsid w:val="00F5672C"/>
    <w:rsid w:val="00F61623"/>
    <w:rsid w:val="00F61A3F"/>
    <w:rsid w:val="00F6339A"/>
    <w:rsid w:val="00F6542C"/>
    <w:rsid w:val="00F65450"/>
    <w:rsid w:val="00F65A61"/>
    <w:rsid w:val="00F65F54"/>
    <w:rsid w:val="00F7191A"/>
    <w:rsid w:val="00F725AF"/>
    <w:rsid w:val="00F80018"/>
    <w:rsid w:val="00F84F81"/>
    <w:rsid w:val="00F8631F"/>
    <w:rsid w:val="00F91FDC"/>
    <w:rsid w:val="00F92470"/>
    <w:rsid w:val="00F941AE"/>
    <w:rsid w:val="00F94BAA"/>
    <w:rsid w:val="00F94D37"/>
    <w:rsid w:val="00FA2D1B"/>
    <w:rsid w:val="00FA4315"/>
    <w:rsid w:val="00FA6CFC"/>
    <w:rsid w:val="00FB7494"/>
    <w:rsid w:val="00FC1D6C"/>
    <w:rsid w:val="00FC4B39"/>
    <w:rsid w:val="00FC5F1D"/>
    <w:rsid w:val="00FD0048"/>
    <w:rsid w:val="00FD1A47"/>
    <w:rsid w:val="00FD5669"/>
    <w:rsid w:val="00FD7C35"/>
    <w:rsid w:val="00FE0632"/>
    <w:rsid w:val="00FE3A53"/>
    <w:rsid w:val="00FE4A5C"/>
    <w:rsid w:val="00FE503B"/>
    <w:rsid w:val="00FF4299"/>
    <w:rsid w:val="00FF47A5"/>
    <w:rsid w:val="00FF4BEA"/>
    <w:rsid w:val="00FF6107"/>
    <w:rsid w:val="00FF7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075"/>
    <w:pPr>
      <w:widowControl w:val="0"/>
    </w:pPr>
    <w:rPr>
      <w:szCs w:val="24"/>
    </w:rPr>
  </w:style>
  <w:style w:type="paragraph" w:styleId="Heading1">
    <w:name w:val="heading 1"/>
    <w:aliases w:val="題號1"/>
    <w:basedOn w:val="Normal"/>
    <w:next w:val="Normal"/>
    <w:link w:val="Heading1Char"/>
    <w:uiPriority w:val="99"/>
    <w:qFormat/>
    <w:rsid w:val="00DB075B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Heading2">
    <w:name w:val="heading 2"/>
    <w:aliases w:val="字元"/>
    <w:basedOn w:val="Normal"/>
    <w:next w:val="Normal"/>
    <w:link w:val="Heading2Char"/>
    <w:uiPriority w:val="99"/>
    <w:qFormat/>
    <w:rsid w:val="009C317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77074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77074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77074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77074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題號1 Char"/>
    <w:basedOn w:val="DefaultParagraphFont"/>
    <w:link w:val="Heading1"/>
    <w:uiPriority w:val="99"/>
    <w:locked/>
    <w:rsid w:val="00DB075B"/>
    <w:rPr>
      <w:rFonts w:ascii="Cambria" w:eastAsia="新細明體" w:hAnsi="Cambria" w:cs="Times New Roman"/>
      <w:b/>
      <w:kern w:val="52"/>
      <w:sz w:val="52"/>
    </w:rPr>
  </w:style>
  <w:style w:type="character" w:customStyle="1" w:styleId="Heading2Char">
    <w:name w:val="Heading 2 Char"/>
    <w:aliases w:val="字元 Char"/>
    <w:basedOn w:val="DefaultParagraphFont"/>
    <w:link w:val="Heading2"/>
    <w:uiPriority w:val="99"/>
    <w:locked/>
    <w:rsid w:val="009C3172"/>
    <w:rPr>
      <w:rFonts w:ascii="Cambria" w:eastAsia="新細明體" w:hAnsi="Cambria" w:cs="Times New Roman"/>
      <w:b/>
      <w:kern w:val="2"/>
      <w:sz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77074"/>
    <w:rPr>
      <w:rFonts w:ascii="Cambria" w:eastAsia="新細明體" w:hAnsi="Cambria" w:cs="Times New Roman"/>
      <w:b/>
      <w:kern w:val="2"/>
      <w:sz w:val="3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77074"/>
    <w:rPr>
      <w:rFonts w:ascii="Cambria" w:eastAsia="新細明體" w:hAnsi="Cambria" w:cs="Times New Roman"/>
      <w:kern w:val="2"/>
      <w:sz w:val="3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77074"/>
    <w:rPr>
      <w:rFonts w:ascii="Cambria" w:eastAsia="新細明體" w:hAnsi="Cambria" w:cs="Times New Roman"/>
      <w:b/>
      <w:kern w:val="2"/>
      <w:sz w:val="3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77074"/>
    <w:rPr>
      <w:rFonts w:ascii="Cambria" w:eastAsia="新細明體" w:hAnsi="Cambria" w:cs="Times New Roman"/>
      <w:kern w:val="2"/>
      <w:sz w:val="36"/>
    </w:rPr>
  </w:style>
  <w:style w:type="paragraph" w:styleId="Footer">
    <w:name w:val="footer"/>
    <w:basedOn w:val="Normal"/>
    <w:link w:val="FooterChar"/>
    <w:uiPriority w:val="99"/>
    <w:rsid w:val="00D450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B73E4"/>
    <w:rPr>
      <w:rFonts w:cs="Times New Roman"/>
      <w:kern w:val="2"/>
    </w:rPr>
  </w:style>
  <w:style w:type="paragraph" w:styleId="BodyTextIndent2">
    <w:name w:val="Body Text Indent 2"/>
    <w:basedOn w:val="Normal"/>
    <w:link w:val="BodyTextIndent2Char"/>
    <w:uiPriority w:val="99"/>
    <w:rsid w:val="00D45075"/>
    <w:pPr>
      <w:spacing w:after="120" w:line="480" w:lineRule="auto"/>
      <w:ind w:leftChars="200" w:left="48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26B25"/>
    <w:rPr>
      <w:rFonts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C346C2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026B25"/>
    <w:rPr>
      <w:rFonts w:cs="Times New Roman"/>
      <w:sz w:val="24"/>
      <w:szCs w:val="24"/>
    </w:rPr>
  </w:style>
  <w:style w:type="paragraph" w:customStyle="1" w:styleId="a">
    <w:name w:val="壹"/>
    <w:basedOn w:val="PlainText"/>
    <w:uiPriority w:val="99"/>
    <w:rsid w:val="00D45075"/>
    <w:pPr>
      <w:spacing w:after="240" w:line="480" w:lineRule="exact"/>
      <w:jc w:val="both"/>
    </w:pPr>
    <w:rPr>
      <w:rFonts w:ascii="華康粗黑體" w:eastAsia="華康粗黑體" w:cs="Times New Roman"/>
      <w:sz w:val="32"/>
      <w:szCs w:val="20"/>
    </w:rPr>
  </w:style>
  <w:style w:type="paragraph" w:styleId="PlainText">
    <w:name w:val="Plain Text"/>
    <w:basedOn w:val="Normal"/>
    <w:link w:val="PlainTextChar"/>
    <w:uiPriority w:val="99"/>
    <w:rsid w:val="00D45075"/>
    <w:rPr>
      <w:rFonts w:ascii="細明體" w:eastAsia="細明體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26B25"/>
    <w:rPr>
      <w:rFonts w:ascii="細明體" w:eastAsia="細明體" w:hAnsi="Courier New" w:cs="Courier New"/>
      <w:sz w:val="24"/>
      <w:szCs w:val="24"/>
    </w:rPr>
  </w:style>
  <w:style w:type="paragraph" w:customStyle="1" w:styleId="a0">
    <w:name w:val="表文"/>
    <w:basedOn w:val="PlainText"/>
    <w:uiPriority w:val="99"/>
    <w:rsid w:val="00D45075"/>
    <w:pPr>
      <w:ind w:left="57" w:right="57"/>
      <w:jc w:val="both"/>
    </w:pPr>
    <w:rPr>
      <w:rFonts w:ascii="標楷體" w:eastAsia="標楷體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rsid w:val="00D450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26B25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D45075"/>
    <w:pPr>
      <w:spacing w:after="120"/>
      <w:ind w:leftChars="200" w:left="48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26B25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D4507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26B25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D4507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3731A6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3731A6"/>
    <w:rPr>
      <w:rFonts w:cs="Times New Roman"/>
    </w:rPr>
  </w:style>
  <w:style w:type="paragraph" w:styleId="NormalWeb">
    <w:name w:val="Normal (Web)"/>
    <w:basedOn w:val="Normal"/>
    <w:uiPriority w:val="99"/>
    <w:rsid w:val="002E1337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TOC1">
    <w:name w:val="toc 1"/>
    <w:basedOn w:val="Normal"/>
    <w:next w:val="Normal"/>
    <w:autoRedefine/>
    <w:uiPriority w:val="99"/>
    <w:rsid w:val="00B0780F"/>
  </w:style>
  <w:style w:type="paragraph" w:styleId="TOC2">
    <w:name w:val="toc 2"/>
    <w:basedOn w:val="Normal"/>
    <w:next w:val="Normal"/>
    <w:autoRedefine/>
    <w:uiPriority w:val="99"/>
    <w:rsid w:val="00EF4588"/>
    <w:pPr>
      <w:tabs>
        <w:tab w:val="right" w:leader="dot" w:pos="8296"/>
      </w:tabs>
      <w:ind w:left="480" w:hangingChars="200" w:hanging="480"/>
    </w:pPr>
    <w:rPr>
      <w:rFonts w:ascii="標楷體" w:eastAsia="標楷體" w:hAnsi="標楷體"/>
      <w:b/>
      <w:noProof/>
    </w:rPr>
  </w:style>
  <w:style w:type="paragraph" w:styleId="BalloonText">
    <w:name w:val="Balloon Text"/>
    <w:basedOn w:val="Normal"/>
    <w:link w:val="BalloonTextChar"/>
    <w:uiPriority w:val="99"/>
    <w:semiHidden/>
    <w:rsid w:val="00876E4C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6B25"/>
    <w:rPr>
      <w:rFonts w:ascii="Cambria" w:eastAsia="新細明體" w:hAnsi="Cambria" w:cs="Times New Roman"/>
      <w:sz w:val="2"/>
    </w:rPr>
  </w:style>
  <w:style w:type="paragraph" w:customStyle="1" w:styleId="a1">
    <w:name w:val="字元 字元 字元 字元 字元 字元 字元"/>
    <w:basedOn w:val="Normal"/>
    <w:uiPriority w:val="99"/>
    <w:rsid w:val="0009670F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styleId="CommentReference">
    <w:name w:val="annotation reference"/>
    <w:basedOn w:val="DefaultParagraphFont"/>
    <w:uiPriority w:val="99"/>
    <w:semiHidden/>
    <w:rsid w:val="00A043E9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A043E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26B25"/>
    <w:rPr>
      <w:rFonts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043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26B25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rsid w:val="00A043E9"/>
    <w:pPr>
      <w:shd w:val="clear" w:color="auto" w:fill="000080"/>
    </w:pPr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26B25"/>
    <w:rPr>
      <w:rFonts w:cs="Times New Roman"/>
      <w:sz w:val="2"/>
    </w:rPr>
  </w:style>
  <w:style w:type="paragraph" w:customStyle="1" w:styleId="1">
    <w:name w:val="字元 字元 字元 字元 字元 字元 字元 字元 字元 字元 字元 字元 字元 字元 字元1 字元"/>
    <w:basedOn w:val="Normal"/>
    <w:uiPriority w:val="99"/>
    <w:rsid w:val="007403C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0">
    <w:name w:val="字元 字元 字元 字元 字元 字元 字元 字元 字元 字元 字元 字元 字元 字元 字元1 字元 字元 字元 字元"/>
    <w:basedOn w:val="Normal"/>
    <w:uiPriority w:val="99"/>
    <w:rsid w:val="007403C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2">
    <w:name w:val="字元 字元 字元 字元 字元 字元 字元 字元 字元 字元 字元 字元 字元 字元 字元 字元"/>
    <w:basedOn w:val="Normal"/>
    <w:uiPriority w:val="99"/>
    <w:rsid w:val="002253B3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3">
    <w:name w:val="字元3"/>
    <w:basedOn w:val="Normal"/>
    <w:uiPriority w:val="99"/>
    <w:rsid w:val="00A32B6D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TOC3">
    <w:name w:val="toc 3"/>
    <w:basedOn w:val="Normal"/>
    <w:next w:val="Normal"/>
    <w:autoRedefine/>
    <w:uiPriority w:val="99"/>
    <w:rsid w:val="00432A13"/>
    <w:pPr>
      <w:ind w:leftChars="400" w:left="960"/>
    </w:pPr>
  </w:style>
  <w:style w:type="paragraph" w:styleId="ListParagraph">
    <w:name w:val="List Paragraph"/>
    <w:basedOn w:val="Normal"/>
    <w:uiPriority w:val="99"/>
    <w:qFormat/>
    <w:rsid w:val="00123DFD"/>
    <w:pPr>
      <w:ind w:leftChars="200" w:left="480"/>
    </w:pPr>
  </w:style>
  <w:style w:type="paragraph" w:customStyle="1" w:styleId="xl24">
    <w:name w:val="xl24"/>
    <w:basedOn w:val="Normal"/>
    <w:uiPriority w:val="99"/>
    <w:rsid w:val="00123DF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customStyle="1" w:styleId="Default">
    <w:name w:val="Default"/>
    <w:uiPriority w:val="99"/>
    <w:rsid w:val="00557F81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18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4963">
              <w:marLeft w:val="14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4968">
              <w:marLeft w:val="14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4970">
              <w:marLeft w:val="14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4972">
              <w:marLeft w:val="14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4978">
              <w:marLeft w:val="14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4981">
              <w:marLeft w:val="14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18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100</TotalTime>
  <Pages>2</Pages>
  <Words>194</Words>
  <Characters>1109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96自然領域精進教師課堂教學能力計畫</dc:title>
  <dc:subject/>
  <dc:creator>MIS</dc:creator>
  <cp:keywords/>
  <dc:description/>
  <cp:lastModifiedBy>總務主任</cp:lastModifiedBy>
  <cp:revision>29</cp:revision>
  <cp:lastPrinted>2014-11-07T03:47:00Z</cp:lastPrinted>
  <dcterms:created xsi:type="dcterms:W3CDTF">2014-10-29T07:23:00Z</dcterms:created>
  <dcterms:modified xsi:type="dcterms:W3CDTF">2014-11-07T03:52:00Z</dcterms:modified>
</cp:coreProperties>
</file>