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D4" w:rsidRPr="000963F2" w:rsidRDefault="000305D4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0305D4" w:rsidRPr="006C0C6F" w:rsidRDefault="000305D4" w:rsidP="006C0C6F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壹、目的</w:t>
      </w:r>
    </w:p>
    <w:p w:rsidR="000305D4" w:rsidRPr="000963F2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305D4" w:rsidRPr="000963F2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二、以民主式之政策參與，融入利害關係人意見，提升政策品質。</w:t>
      </w:r>
    </w:p>
    <w:p w:rsidR="000305D4" w:rsidRPr="000963F2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0305D4" w:rsidRPr="006C0C6F" w:rsidRDefault="000305D4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貳、主辦單位：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0305D4" w:rsidRPr="006C0C6F" w:rsidRDefault="000305D4" w:rsidP="00FA65DF">
      <w:pPr>
        <w:ind w:left="31680" w:hangingChars="2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參、承辦單位：</w:t>
      </w:r>
    </w:p>
    <w:p w:rsidR="000305D4" w:rsidRPr="006C0C6F" w:rsidRDefault="000305D4" w:rsidP="00FA65DF">
      <w:pPr>
        <w:ind w:leftChars="174" w:left="31680" w:hangingChars="2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場次：</w:t>
      </w:r>
    </w:p>
    <w:p w:rsidR="000305D4" w:rsidRPr="000963F2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北區：國立桃園高級農工職業學校</w:t>
      </w:r>
    </w:p>
    <w:p w:rsidR="000305D4" w:rsidRPr="000963F2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中區：國立臺中高級家事商業職業學校</w:t>
      </w:r>
    </w:p>
    <w:p w:rsidR="000305D4" w:rsidRPr="000963F2" w:rsidRDefault="000305D4" w:rsidP="006C0C6F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國立臺南女子高級中學</w:t>
      </w:r>
    </w:p>
    <w:p w:rsidR="000305D4" w:rsidRDefault="000305D4" w:rsidP="00FA65DF">
      <w:pPr>
        <w:ind w:firstLineChars="15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東區：國立花蓮高級工業職業學校</w:t>
      </w:r>
    </w:p>
    <w:p w:rsidR="000305D4" w:rsidRPr="006C0C6F" w:rsidRDefault="000305D4" w:rsidP="00FA65DF">
      <w:pPr>
        <w:ind w:leftChars="174" w:left="31680" w:hangingChars="2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第二梯次</w:t>
      </w:r>
      <w:r w:rsidRPr="006C0C6F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場次：</w:t>
      </w:r>
    </w:p>
    <w:p w:rsidR="000305D4" w:rsidRDefault="000305D4" w:rsidP="00FA65DF">
      <w:pPr>
        <w:ind w:firstLineChars="15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場：國立中山大學附屬國光高級中學</w:t>
      </w:r>
    </w:p>
    <w:p w:rsidR="000305D4" w:rsidRDefault="000305D4" w:rsidP="00FA65DF">
      <w:pPr>
        <w:ind w:firstLineChars="15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場：國立華僑高級中等學校</w:t>
      </w:r>
    </w:p>
    <w:p w:rsidR="000305D4" w:rsidRPr="006C0C6F" w:rsidRDefault="000305D4" w:rsidP="00FA65DF">
      <w:pPr>
        <w:ind w:firstLineChars="15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場：國立臺灣師範大學附屬高級中學</w:t>
      </w:r>
    </w:p>
    <w:p w:rsidR="000305D4" w:rsidRPr="006C0C6F" w:rsidRDefault="000305D4" w:rsidP="006C0C6F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肆、參與人員</w:t>
      </w:r>
    </w:p>
    <w:p w:rsidR="000305D4" w:rsidRPr="00765494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一、全國公、私立高級中等以下學校代表、教師代表、家長代表。</w:t>
      </w:r>
    </w:p>
    <w:p w:rsidR="000305D4" w:rsidRPr="00765494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二、全國性及地方性校長團體、教師團體、家長團體代表。</w:t>
      </w:r>
    </w:p>
    <w:p w:rsidR="000305D4" w:rsidRPr="00765494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0305D4" w:rsidRPr="00765494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四、各師資培育之大學。</w:t>
      </w:r>
    </w:p>
    <w:p w:rsidR="000305D4" w:rsidRPr="00765494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0305D4" w:rsidRDefault="000305D4" w:rsidP="006C0C6F">
      <w:pPr>
        <w:rPr>
          <w:rFonts w:ascii="標楷體" w:eastAsia="標楷體" w:hAnsi="Times New Roman" w:cs="Times New Roman"/>
          <w:b/>
          <w:bCs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bCs/>
          <w:kern w:val="0"/>
          <w:sz w:val="28"/>
          <w:szCs w:val="28"/>
        </w:rPr>
        <w:t>伍、公聽會時間及地點</w:t>
      </w:r>
    </w:p>
    <w:p w:rsidR="000305D4" w:rsidRPr="006C0C6F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場次：</w:t>
      </w:r>
    </w:p>
    <w:tbl>
      <w:tblPr>
        <w:tblW w:w="555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0305D4" w:rsidRPr="000963F2">
        <w:trPr>
          <w:trHeight w:val="819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305D4" w:rsidRPr="000963F2">
        <w:trPr>
          <w:trHeight w:val="341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（中區）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104/4/28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（二）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Times New Roman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305D4" w:rsidRPr="000963F2">
        <w:trPr>
          <w:trHeight w:val="1944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（南區）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（四）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Times New Roman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0305D4" w:rsidRPr="000963F2">
        <w:trPr>
          <w:trHeight w:val="341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（北區）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Times New Roman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305D4" w:rsidRPr="000963F2">
        <w:trPr>
          <w:trHeight w:val="521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（三）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Times New Roman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0305D4" w:rsidRDefault="000305D4" w:rsidP="000305D4">
      <w:pPr>
        <w:pStyle w:val="ListParagraph"/>
        <w:ind w:leftChars="150" w:left="31680" w:hangingChars="200" w:firstLine="31680"/>
        <w:rPr>
          <w:rFonts w:cs="Times New Roman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第二梯次</w:t>
      </w: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bCs/>
          <w:sz w:val="28"/>
          <w:szCs w:val="28"/>
        </w:rPr>
        <w:t>場次：</w:t>
      </w:r>
    </w:p>
    <w:tbl>
      <w:tblPr>
        <w:tblW w:w="555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0305D4" w:rsidRPr="000963F2">
        <w:trPr>
          <w:trHeight w:val="819"/>
        </w:trPr>
        <w:tc>
          <w:tcPr>
            <w:tcW w:w="806" w:type="pct"/>
            <w:vAlign w:val="center"/>
          </w:tcPr>
          <w:p w:rsidR="000305D4" w:rsidRPr="000963F2" w:rsidRDefault="000305D4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305D4" w:rsidRPr="000963F2">
        <w:trPr>
          <w:trHeight w:val="1044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0305D4" w:rsidRPr="000963F2">
        <w:trPr>
          <w:trHeight w:val="1130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0305D4" w:rsidRPr="000963F2">
        <w:trPr>
          <w:trHeight w:val="1118"/>
        </w:trPr>
        <w:tc>
          <w:tcPr>
            <w:tcW w:w="80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0305D4" w:rsidRPr="000963F2" w:rsidRDefault="000305D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0305D4" w:rsidRPr="00762D47" w:rsidRDefault="000305D4" w:rsidP="006C0C6F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bCs/>
          <w:sz w:val="28"/>
          <w:szCs w:val="28"/>
        </w:rPr>
        <w:t>陸、報名方式</w:t>
      </w:r>
    </w:p>
    <w:p w:rsidR="000305D4" w:rsidRDefault="000305D4" w:rsidP="00FA65DF">
      <w:pPr>
        <w:ind w:leftChars="116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除各該場次關心本議題之家長及民眾外，一律以機關學校為單位統一線上報名</w:t>
      </w:r>
      <w:r w:rsidRPr="00762D47">
        <w:rPr>
          <w:rFonts w:ascii="標楷體" w:eastAsia="標楷體" w:hAnsi="標楷體" w:cs="標楷體"/>
          <w:sz w:val="28"/>
          <w:szCs w:val="28"/>
        </w:rPr>
        <w:t>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線上報名網址為：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http://tpde.tchcvs.tc.edu.tw/ )</w:t>
      </w:r>
      <w:r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305D4" w:rsidRDefault="000305D4" w:rsidP="00FA65DF">
      <w:pPr>
        <w:ind w:leftChars="116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請洽以下聯絡人：</w:t>
      </w:r>
    </w:p>
    <w:tbl>
      <w:tblPr>
        <w:tblW w:w="7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842"/>
        <w:gridCol w:w="2607"/>
      </w:tblGrid>
      <w:tr w:rsidR="000305D4" w:rsidRPr="000963F2">
        <w:trPr>
          <w:trHeight w:val="636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0305D4" w:rsidRPr="000963F2">
        <w:trPr>
          <w:trHeight w:val="568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04-22223307 #803</w:t>
            </w:r>
          </w:p>
        </w:tc>
      </w:tr>
      <w:tr w:rsidR="000305D4" w:rsidRPr="000963F2">
        <w:trPr>
          <w:trHeight w:val="548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童怡箏小姐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06-2131928 #103</w:t>
            </w:r>
          </w:p>
        </w:tc>
      </w:tr>
      <w:tr w:rsidR="000305D4" w:rsidRPr="000963F2">
        <w:trPr>
          <w:trHeight w:val="704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03-3358247</w:t>
            </w:r>
          </w:p>
        </w:tc>
      </w:tr>
      <w:tr w:rsidR="000305D4" w:rsidRPr="000963F2">
        <w:trPr>
          <w:trHeight w:val="1123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郭德潤主任</w:t>
            </w:r>
          </w:p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03-8226108#201</w:t>
            </w:r>
          </w:p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03-8226108#208</w:t>
            </w:r>
          </w:p>
        </w:tc>
      </w:tr>
      <w:tr w:rsidR="000305D4" w:rsidRPr="000963F2">
        <w:trPr>
          <w:trHeight w:val="1123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黃秀玲小姐</w:t>
            </w:r>
          </w:p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蔡政澄先生</w:t>
            </w:r>
          </w:p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07-3603600#207</w:t>
            </w:r>
          </w:p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07-3603600#206</w:t>
            </w:r>
          </w:p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07-3603600#201</w:t>
            </w:r>
          </w:p>
        </w:tc>
      </w:tr>
      <w:tr w:rsidR="000305D4" w:rsidRPr="000963F2">
        <w:trPr>
          <w:trHeight w:val="1123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ind w:left="-57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02-29684131#201</w:t>
            </w:r>
          </w:p>
        </w:tc>
      </w:tr>
      <w:tr w:rsidR="000305D4" w:rsidRPr="000963F2">
        <w:trPr>
          <w:trHeight w:val="1123"/>
          <w:jc w:val="center"/>
        </w:trPr>
        <w:tc>
          <w:tcPr>
            <w:tcW w:w="2666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國立師大附中</w:t>
            </w:r>
          </w:p>
        </w:tc>
        <w:tc>
          <w:tcPr>
            <w:tcW w:w="1842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0305D4" w:rsidRPr="000B6F3D" w:rsidRDefault="000305D4" w:rsidP="000B6F3D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6F3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02-27075215#101</w:t>
            </w:r>
          </w:p>
        </w:tc>
      </w:tr>
    </w:tbl>
    <w:p w:rsidR="000305D4" w:rsidRPr="000963F2" w:rsidRDefault="000305D4" w:rsidP="000305D4">
      <w:pPr>
        <w:ind w:leftChars="116" w:left="31680" w:hangingChars="20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762D47">
        <w:rPr>
          <w:rFonts w:ascii="標楷體" w:eastAsia="標楷體" w:hAnsi="標楷體" w:cs="標楷體"/>
          <w:sz w:val="28"/>
          <w:szCs w:val="28"/>
        </w:rPr>
        <w:t>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305D4" w:rsidRPr="000963F2" w:rsidRDefault="000305D4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bCs/>
          <w:sz w:val="28"/>
          <w:szCs w:val="28"/>
        </w:rPr>
        <w:t>柒、議程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0305D4" w:rsidRPr="000963F2">
        <w:trPr>
          <w:trHeight w:val="695"/>
        </w:trPr>
        <w:tc>
          <w:tcPr>
            <w:tcW w:w="3475" w:type="dxa"/>
            <w:gridSpan w:val="2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0305D4" w:rsidRPr="000963F2" w:rsidRDefault="000305D4" w:rsidP="000305D4">
            <w:pPr>
              <w:autoSpaceDE w:val="0"/>
              <w:autoSpaceDN w:val="0"/>
              <w:adjustRightInd w:val="0"/>
              <w:ind w:rightChars="-45" w:right="3168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0305D4" w:rsidRPr="000963F2" w:rsidRDefault="000305D4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0305D4" w:rsidRPr="000963F2">
        <w:trPr>
          <w:trHeight w:val="691"/>
        </w:trPr>
        <w:tc>
          <w:tcPr>
            <w:tcW w:w="1737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0305D4" w:rsidRPr="000963F2" w:rsidRDefault="000305D4" w:rsidP="000305D4">
            <w:pPr>
              <w:autoSpaceDE w:val="0"/>
              <w:autoSpaceDN w:val="0"/>
              <w:adjustRightInd w:val="0"/>
              <w:ind w:rightChars="-45" w:right="31680"/>
              <w:jc w:val="center"/>
              <w:rPr>
                <w:rFonts w:ascii="標楷體" w:eastAsia="標楷體" w:hAnsi="Times New Roman" w:cs="Times New Roman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0305D4" w:rsidRPr="000963F2" w:rsidRDefault="000305D4" w:rsidP="00D150DA">
            <w:pPr>
              <w:jc w:val="center"/>
              <w:rPr>
                <w:rFonts w:eastAsia="標楷體" w:cs="Times New Roman"/>
                <w:kern w:val="0"/>
              </w:rPr>
            </w:pPr>
          </w:p>
        </w:tc>
      </w:tr>
      <w:tr w:rsidR="000305D4" w:rsidRPr="000963F2">
        <w:trPr>
          <w:trHeight w:val="720"/>
        </w:trPr>
        <w:tc>
          <w:tcPr>
            <w:tcW w:w="1737" w:type="dxa"/>
            <w:vAlign w:val="center"/>
          </w:tcPr>
          <w:p w:rsidR="000305D4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0305D4" w:rsidRPr="000963F2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0305D4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0305D4" w:rsidRPr="000963F2" w:rsidRDefault="000305D4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0305D4" w:rsidRPr="000963F2">
        <w:trPr>
          <w:trHeight w:val="720"/>
        </w:trPr>
        <w:tc>
          <w:tcPr>
            <w:tcW w:w="1737" w:type="dxa"/>
            <w:vAlign w:val="center"/>
          </w:tcPr>
          <w:p w:rsidR="000305D4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0305D4" w:rsidRPr="000963F2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738" w:type="dxa"/>
            <w:vAlign w:val="center"/>
          </w:tcPr>
          <w:p w:rsidR="000305D4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2693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0305D4" w:rsidRPr="000963F2" w:rsidRDefault="000305D4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0305D4" w:rsidRPr="000963F2">
        <w:trPr>
          <w:trHeight w:val="720"/>
        </w:trPr>
        <w:tc>
          <w:tcPr>
            <w:tcW w:w="1737" w:type="dxa"/>
            <w:vAlign w:val="center"/>
          </w:tcPr>
          <w:p w:rsidR="000305D4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0305D4" w:rsidRPr="000963F2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1738" w:type="dxa"/>
            <w:vAlign w:val="center"/>
          </w:tcPr>
          <w:p w:rsidR="000305D4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2693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0305D4" w:rsidRPr="000963F2">
        <w:trPr>
          <w:trHeight w:val="720"/>
        </w:trPr>
        <w:tc>
          <w:tcPr>
            <w:tcW w:w="1737" w:type="dxa"/>
            <w:vAlign w:val="center"/>
          </w:tcPr>
          <w:p w:rsidR="000305D4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0305D4" w:rsidRPr="000963F2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1738" w:type="dxa"/>
            <w:vAlign w:val="center"/>
          </w:tcPr>
          <w:p w:rsidR="000305D4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0305D4" w:rsidRPr="000963F2" w:rsidRDefault="000305D4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0305D4" w:rsidRPr="000963F2" w:rsidRDefault="000305D4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220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承辦學校</w:t>
            </w:r>
          </w:p>
        </w:tc>
      </w:tr>
      <w:tr w:rsidR="000305D4" w:rsidRPr="000963F2">
        <w:trPr>
          <w:trHeight w:val="720"/>
        </w:trPr>
        <w:tc>
          <w:tcPr>
            <w:tcW w:w="1737" w:type="dxa"/>
            <w:vAlign w:val="center"/>
          </w:tcPr>
          <w:p w:rsidR="000305D4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0305D4" w:rsidRPr="000963F2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0305D4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0305D4" w:rsidRPr="000963F2">
        <w:trPr>
          <w:trHeight w:val="720"/>
        </w:trPr>
        <w:tc>
          <w:tcPr>
            <w:tcW w:w="1737" w:type="dxa"/>
            <w:vAlign w:val="center"/>
          </w:tcPr>
          <w:p w:rsidR="000305D4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0305D4" w:rsidRPr="000963F2" w:rsidRDefault="000305D4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0305D4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0305D4" w:rsidRPr="000963F2" w:rsidRDefault="000305D4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0305D4" w:rsidRPr="001C59E2" w:rsidRDefault="000305D4" w:rsidP="006C0C6F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bCs/>
          <w:sz w:val="28"/>
          <w:szCs w:val="28"/>
        </w:rPr>
        <w:t>捌、現場發言注意事項</w:t>
      </w:r>
    </w:p>
    <w:p w:rsidR="000305D4" w:rsidRPr="000963F2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一、與會者需提交發言單並現場登記，依登記順序發言（發言時間每人以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次）；若登記發言者均發言完畢，再開放現場舉手發言，並以未發言者優先。末</w:t>
      </w:r>
      <w:r w:rsidRPr="000963F2">
        <w:rPr>
          <w:rFonts w:ascii="標楷體" w:eastAsia="標楷體" w:hAnsi="標楷體" w:cs="標楷體"/>
          <w:sz w:val="28"/>
          <w:szCs w:val="28"/>
        </w:rPr>
        <w:t>10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305D4" w:rsidRPr="000963F2" w:rsidRDefault="000305D4" w:rsidP="00FA65DF">
      <w:pPr>
        <w:pStyle w:val="ListParagraph"/>
        <w:ind w:leftChars="150" w:left="31680" w:hangingChars="200" w:firstLine="3168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二、為便與會人員有充分發言機會，並提高會議效率，請與會人員遵循下列注意事項：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305D4" w:rsidRPr="000963F2" w:rsidRDefault="000305D4" w:rsidP="00FA65DF">
      <w:pPr>
        <w:ind w:leftChars="250" w:left="31680" w:hangingChars="300" w:firstLine="3168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（一）請與會人員於報到處登記發言意願，再由主持人依登記順序請與會人員依序發言。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305D4" w:rsidRPr="000963F2" w:rsidRDefault="000305D4" w:rsidP="00FA65DF">
      <w:pPr>
        <w:ind w:leftChars="250" w:left="31680" w:hangingChars="300" w:firstLine="3168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（二）與會人員發言時，請先說明服務單位及姓名，以便記錄。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305D4" w:rsidRPr="000963F2" w:rsidRDefault="000305D4" w:rsidP="00FA65DF">
      <w:pPr>
        <w:ind w:leftChars="250" w:left="31680" w:hangingChars="300" w:firstLine="3168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秒時將響鈴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次提醒，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分鐘則持續鈴響提醒。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305D4" w:rsidRPr="000963F2" w:rsidRDefault="000305D4" w:rsidP="00FA65DF">
      <w:pPr>
        <w:ind w:leftChars="250" w:left="31680" w:hangingChars="300" w:firstLine="3168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（四）若發言人數過多，為使與會者均有發言機會，主持人得縮減每人發言時間。</w:t>
      </w:r>
    </w:p>
    <w:p w:rsidR="000305D4" w:rsidRPr="000963F2" w:rsidRDefault="000305D4" w:rsidP="00215FEE">
      <w:pPr>
        <w:ind w:leftChars="250" w:left="31680" w:hangingChars="300" w:firstLine="3168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（五）為更忠實呈現發言紀錄，請與會人員於發言後務必提交發言單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0305D4" w:rsidRPr="000963F2" w:rsidSect="00102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D4" w:rsidRDefault="000305D4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05D4" w:rsidRDefault="000305D4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D4" w:rsidRDefault="000305D4" w:rsidP="00E66064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05D4" w:rsidRDefault="000305D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D4" w:rsidRDefault="000305D4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05D4" w:rsidRDefault="000305D4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018"/>
    <w:rsid w:val="00002512"/>
    <w:rsid w:val="00005DD8"/>
    <w:rsid w:val="00017786"/>
    <w:rsid w:val="000305D4"/>
    <w:rsid w:val="000436B6"/>
    <w:rsid w:val="000564EE"/>
    <w:rsid w:val="000700EF"/>
    <w:rsid w:val="000707DC"/>
    <w:rsid w:val="00085365"/>
    <w:rsid w:val="000963F2"/>
    <w:rsid w:val="000B6F3D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15FEE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2F1F2B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277C1"/>
    <w:rsid w:val="00636EC5"/>
    <w:rsid w:val="00653901"/>
    <w:rsid w:val="00667824"/>
    <w:rsid w:val="006C0C6F"/>
    <w:rsid w:val="006C57C1"/>
    <w:rsid w:val="006C6523"/>
    <w:rsid w:val="006C7A2B"/>
    <w:rsid w:val="006D0D76"/>
    <w:rsid w:val="006E6614"/>
    <w:rsid w:val="006F6504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24CC0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25510"/>
    <w:rsid w:val="00F55781"/>
    <w:rsid w:val="00F62E25"/>
    <w:rsid w:val="00F711F7"/>
    <w:rsid w:val="00FA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02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56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568"/>
    <w:rPr>
      <w:sz w:val="20"/>
      <w:szCs w:val="20"/>
    </w:rPr>
  </w:style>
  <w:style w:type="table" w:styleId="TableGrid">
    <w:name w:val="Table Grid"/>
    <w:basedOn w:val="TableNormal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PageNumber">
    <w:name w:val="page number"/>
    <w:basedOn w:val="DefaultParagraphFont"/>
    <w:uiPriority w:val="99"/>
    <w:rsid w:val="000C60AC"/>
  </w:style>
  <w:style w:type="paragraph" w:styleId="BalloonText">
    <w:name w:val="Balloon Text"/>
    <w:basedOn w:val="Normal"/>
    <w:link w:val="BalloonTextChar"/>
    <w:uiPriority w:val="99"/>
    <w:semiHidden/>
    <w:rsid w:val="00975C13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C13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318</Words>
  <Characters>1818</Characters>
  <Application>Microsoft Office Outlook</Application>
  <DocSecurity>0</DocSecurity>
  <Lines>0</Lines>
  <Paragraphs>0</Paragraphs>
  <ScaleCrop>false</ScaleCrop>
  <Company>Orange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subject/>
  <dc:creator>user</dc:creator>
  <cp:keywords/>
  <dc:description/>
  <cp:lastModifiedBy>User</cp:lastModifiedBy>
  <cp:revision>2</cp:revision>
  <cp:lastPrinted>2015-03-16T09:40:00Z</cp:lastPrinted>
  <dcterms:created xsi:type="dcterms:W3CDTF">2015-05-06T09:36:00Z</dcterms:created>
  <dcterms:modified xsi:type="dcterms:W3CDTF">2015-05-06T09:36:00Z</dcterms:modified>
</cp:coreProperties>
</file>