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49" w:rsidRPr="00156DA8" w:rsidRDefault="008A4349" w:rsidP="00156DA8">
      <w:pPr>
        <w:jc w:val="center"/>
        <w:rPr>
          <w:rStyle w:val="Strong"/>
          <w:rFonts w:ascii="微軟正黑體" w:eastAsia="微軟正黑體" w:hAnsi="微軟正黑體"/>
          <w:bCs/>
          <w:color w:val="auto"/>
          <w:sz w:val="40"/>
        </w:rPr>
      </w:pPr>
      <w:r w:rsidRPr="00156DA8">
        <w:rPr>
          <w:rStyle w:val="Strong"/>
          <w:rFonts w:ascii="微軟正黑體" w:eastAsia="微軟正黑體" w:hAnsi="微軟正黑體" w:hint="eastAsia"/>
          <w:bCs/>
          <w:color w:val="auto"/>
          <w:sz w:val="40"/>
        </w:rPr>
        <w:t>第一期數學活動師培訓工作坊</w:t>
      </w:r>
      <w:r w:rsidRPr="00156DA8">
        <w:rPr>
          <w:rStyle w:val="Strong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Strong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Strong"/>
          <w:rFonts w:ascii="微軟正黑體" w:eastAsia="微軟正黑體" w:hAnsi="微軟正黑體" w:hint="eastAsia"/>
          <w:bCs/>
          <w:color w:val="auto"/>
          <w:sz w:val="40"/>
        </w:rPr>
        <w:t>桃園</w:t>
      </w:r>
      <w:r w:rsidRPr="00156DA8">
        <w:rPr>
          <w:rStyle w:val="Strong"/>
          <w:rFonts w:ascii="微軟正黑體" w:eastAsia="微軟正黑體" w:hAnsi="微軟正黑體" w:hint="eastAsia"/>
          <w:bCs/>
          <w:color w:val="auto"/>
          <w:sz w:val="40"/>
        </w:rPr>
        <w:t>場課表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一、研習時間與地點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時間：</w:t>
      </w:r>
      <w:r w:rsidRPr="00156DA8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7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06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09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日</w:t>
      </w:r>
      <w:r w:rsidRPr="00156DA8">
        <w:rPr>
          <w:rFonts w:ascii="標楷體" w:eastAsia="標楷體" w:hAnsi="標楷體"/>
          <w:bCs/>
          <w:sz w:val="28"/>
          <w:szCs w:val="28"/>
        </w:rPr>
        <w:t>(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六</w:t>
      </w:r>
      <w:r w:rsidRPr="00156DA8">
        <w:rPr>
          <w:rFonts w:ascii="標楷體" w:eastAsia="標楷體" w:hAnsi="標楷體"/>
          <w:bCs/>
          <w:sz w:val="28"/>
          <w:szCs w:val="28"/>
        </w:rPr>
        <w:t>)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>桃園市新坡國民小學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328</w:t>
      </w:r>
      <w:r>
        <w:rPr>
          <w:rFonts w:ascii="標楷體" w:eastAsia="標楷體" w:hAnsi="標楷體" w:hint="eastAsia"/>
          <w:bCs/>
          <w:sz w:val="28"/>
          <w:szCs w:val="28"/>
        </w:rPr>
        <w:t>桃園市觀音區中山路二段</w:t>
      </w:r>
      <w:r>
        <w:rPr>
          <w:rFonts w:ascii="標楷體" w:eastAsia="標楷體" w:hAnsi="標楷體"/>
          <w:bCs/>
          <w:sz w:val="28"/>
          <w:szCs w:val="28"/>
        </w:rPr>
        <w:t>717</w:t>
      </w:r>
      <w:r>
        <w:rPr>
          <w:rFonts w:ascii="標楷體" w:eastAsia="標楷體" w:hAnsi="標楷體" w:hint="eastAsia"/>
          <w:bCs/>
          <w:sz w:val="28"/>
          <w:szCs w:val="28"/>
        </w:rPr>
        <w:t>號</w:t>
      </w:r>
      <w:r w:rsidRPr="00E9754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8A4349" w:rsidRPr="00DB2526" w:rsidRDefault="008A4349" w:rsidP="0075167A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二、課程內容</w:t>
      </w:r>
    </w:p>
    <w:tbl>
      <w:tblPr>
        <w:tblpPr w:leftFromText="180" w:rightFromText="180" w:vertAnchor="text" w:horzAnchor="margin" w:tblpXSpec="center" w:tblpY="143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2180"/>
        <w:gridCol w:w="2280"/>
        <w:gridCol w:w="2280"/>
        <w:gridCol w:w="2280"/>
      </w:tblGrid>
      <w:tr w:rsidR="008A4349" w:rsidRPr="00274E45" w:rsidTr="00274E45">
        <w:trPr>
          <w:trHeight w:val="703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8A4349" w:rsidRPr="00274E45" w:rsidTr="00274E45">
        <w:trPr>
          <w:trHeight w:val="949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9:00~1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三角形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72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四邊形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分數心臟病</w:t>
            </w:r>
          </w:p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猜猜有多少</w:t>
            </w:r>
          </w:p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數學變變變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整型四邊形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找到正方形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長方形數</w:t>
            </w:r>
          </w:p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撲克牌分數倍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</w:tr>
      <w:tr w:rsidR="008A4349" w:rsidRPr="00274E45" w:rsidTr="00274E45">
        <w:trPr>
          <w:trHeight w:val="1130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11: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0~1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七巧板大拼排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撲克牌整數倍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數學藏在玩具中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數字賓果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</w:tr>
      <w:tr w:rsidR="008A4349" w:rsidRPr="00274E45" w:rsidTr="00274E45">
        <w:trPr>
          <w:trHeight w:val="541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~13: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9020" w:type="dxa"/>
            <w:gridSpan w:val="4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8A4349" w:rsidRPr="00274E45" w:rsidTr="00274E45">
        <w:trPr>
          <w:trHeight w:val="1446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13: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撲克牌整數倍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七巧板大拼排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數字賓果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數學藏在玩具中講師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</w:tr>
      <w:tr w:rsidR="008A4349" w:rsidRPr="00274E45" w:rsidTr="00274E45">
        <w:trPr>
          <w:trHeight w:val="2147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分數心臟病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猜猜有多少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數學變變變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三角形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72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四邊形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長方形數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撲克牌分數倍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整型四邊形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找到正方形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</w:tr>
    </w:tbl>
    <w:p w:rsidR="008A4349" w:rsidRDefault="008A4349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DB2BF1">
        <w:rPr>
          <w:rFonts w:ascii="標楷體" w:eastAsia="標楷體" w:hAnsi="標楷體" w:hint="eastAsia"/>
          <w:sz w:val="32"/>
          <w:szCs w:val="32"/>
          <w:u w:val="single"/>
        </w:rPr>
        <w:t>學員上完上午課之後，下午換教室上課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p w:rsidR="008A4349" w:rsidRPr="00DB2BF1" w:rsidRDefault="008A4349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教具和講師不換教室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sectPr w:rsidR="008A4349" w:rsidRPr="00DB2BF1" w:rsidSect="00274E45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349" w:rsidRDefault="008A4349" w:rsidP="0075167A">
      <w:r>
        <w:separator/>
      </w:r>
    </w:p>
  </w:endnote>
  <w:endnote w:type="continuationSeparator" w:id="0">
    <w:p w:rsidR="008A4349" w:rsidRDefault="008A4349" w:rsidP="0075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349" w:rsidRDefault="008A4349" w:rsidP="0075167A">
      <w:r>
        <w:separator/>
      </w:r>
    </w:p>
  </w:footnote>
  <w:footnote w:type="continuationSeparator" w:id="0">
    <w:p w:rsidR="008A4349" w:rsidRDefault="008A4349" w:rsidP="00751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3B50"/>
    <w:multiLevelType w:val="hybridMultilevel"/>
    <w:tmpl w:val="5FF0D234"/>
    <w:lvl w:ilvl="0" w:tplc="E140DB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09B"/>
    <w:rsid w:val="000C5FC6"/>
    <w:rsid w:val="000E3974"/>
    <w:rsid w:val="00156690"/>
    <w:rsid w:val="00156DA8"/>
    <w:rsid w:val="001B7457"/>
    <w:rsid w:val="001D5756"/>
    <w:rsid w:val="001F34EF"/>
    <w:rsid w:val="00244B1E"/>
    <w:rsid w:val="00274E45"/>
    <w:rsid w:val="0028623E"/>
    <w:rsid w:val="003035D2"/>
    <w:rsid w:val="00363CAC"/>
    <w:rsid w:val="00376B5F"/>
    <w:rsid w:val="00376C19"/>
    <w:rsid w:val="003A7EE9"/>
    <w:rsid w:val="003C6925"/>
    <w:rsid w:val="00406AF8"/>
    <w:rsid w:val="0043656A"/>
    <w:rsid w:val="00563240"/>
    <w:rsid w:val="005E41E5"/>
    <w:rsid w:val="005F197C"/>
    <w:rsid w:val="00623B91"/>
    <w:rsid w:val="006F0F1C"/>
    <w:rsid w:val="0072070D"/>
    <w:rsid w:val="0075167A"/>
    <w:rsid w:val="00753AFF"/>
    <w:rsid w:val="007A1622"/>
    <w:rsid w:val="007B5D3D"/>
    <w:rsid w:val="008A4349"/>
    <w:rsid w:val="008C6A91"/>
    <w:rsid w:val="00A23CE3"/>
    <w:rsid w:val="00A55EC7"/>
    <w:rsid w:val="00AE4AC5"/>
    <w:rsid w:val="00BD76E1"/>
    <w:rsid w:val="00BE1ACF"/>
    <w:rsid w:val="00C24FDC"/>
    <w:rsid w:val="00C26B62"/>
    <w:rsid w:val="00C7152C"/>
    <w:rsid w:val="00C84724"/>
    <w:rsid w:val="00C9109B"/>
    <w:rsid w:val="00CF5640"/>
    <w:rsid w:val="00D24505"/>
    <w:rsid w:val="00DB2526"/>
    <w:rsid w:val="00DB2BF1"/>
    <w:rsid w:val="00DB4579"/>
    <w:rsid w:val="00DC3060"/>
    <w:rsid w:val="00E02A3F"/>
    <w:rsid w:val="00E10591"/>
    <w:rsid w:val="00E20F54"/>
    <w:rsid w:val="00E97549"/>
    <w:rsid w:val="00EC6602"/>
    <w:rsid w:val="00F0734F"/>
    <w:rsid w:val="00F7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9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9109B"/>
    <w:rPr>
      <w:rFonts w:cs="Times New Roman"/>
      <w:b/>
      <w:color w:val="C45911"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DB4579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579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6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67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79</Words>
  <Characters>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第一期數學活動師培訓工作坊  雲林場課表</dc:title>
  <dc:subject/>
  <dc:creator>Math6650</dc:creator>
  <cp:keywords/>
  <dc:description/>
  <cp:lastModifiedBy>user</cp:lastModifiedBy>
  <cp:revision>7</cp:revision>
  <cp:lastPrinted>2017-10-24T03:42:00Z</cp:lastPrinted>
  <dcterms:created xsi:type="dcterms:W3CDTF">2018-04-17T01:29:00Z</dcterms:created>
  <dcterms:modified xsi:type="dcterms:W3CDTF">2018-04-18T03:56:00Z</dcterms:modified>
</cp:coreProperties>
</file>